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08C0F" w14:textId="4FDFC80E" w:rsidR="005C00CD" w:rsidRDefault="005C00CD" w:rsidP="005C00CD">
      <w:pPr>
        <w:pStyle w:val="Heading1"/>
      </w:pPr>
      <w:bookmarkStart w:id="0" w:name="_Toc164852473"/>
      <w:r>
        <w:t>To-faktor-godkendelse ved hjælp af Sikkerhedsnøgle / Yubikey</w:t>
      </w:r>
      <w:r>
        <w:br/>
      </w:r>
    </w:p>
    <w:p w14:paraId="3C55F117" w14:textId="1A3C54AC" w:rsidR="006B5520" w:rsidRDefault="006B5520" w:rsidP="006B5520">
      <w:r>
        <w:t xml:space="preserve">Du skal bruge to-faktor-godkendelse, efter du har været gennem dit første login på Københavns Universitet. Første gang du logger dig på et Microsoft program (F.eks. Words, </w:t>
      </w:r>
      <w:proofErr w:type="spellStart"/>
      <w:r>
        <w:t>Excell</w:t>
      </w:r>
      <w:proofErr w:type="spellEnd"/>
      <w:r>
        <w:t xml:space="preserve"> og Teams)</w:t>
      </w:r>
      <w:r w:rsidR="006562BB">
        <w:t xml:space="preserve"> eller webmail,</w:t>
      </w:r>
      <w:r>
        <w:t xml:space="preserve"> vil du blive bedt om at vælge to-faktor-godkendelses-metode. Du kan vælge mellem Microsoft Authenticator, NetIQ app eller Sikkerhedsnøgle (studerende)/Yubikey (medarbejdere). </w:t>
      </w:r>
    </w:p>
    <w:p w14:paraId="480ED2AD" w14:textId="5D84CB5E" w:rsidR="006B5520" w:rsidRDefault="006B5520" w:rsidP="006B5520">
      <w:r>
        <w:t>Denne vejledning hjælper dig med at installere</w:t>
      </w:r>
      <w:r>
        <w:rPr>
          <w:b/>
          <w:bCs/>
        </w:rPr>
        <w:t xml:space="preserve"> </w:t>
      </w:r>
      <w:r w:rsidR="0016246A">
        <w:rPr>
          <w:b/>
          <w:bCs/>
        </w:rPr>
        <w:t xml:space="preserve">Sikkerhedsnøgle med fido2 (studerende) / </w:t>
      </w:r>
      <w:proofErr w:type="spellStart"/>
      <w:r>
        <w:rPr>
          <w:b/>
          <w:bCs/>
        </w:rPr>
        <w:t>Yubikey</w:t>
      </w:r>
      <w:proofErr w:type="spellEnd"/>
      <w:r>
        <w:rPr>
          <w:b/>
          <w:bCs/>
        </w:rPr>
        <w:t xml:space="preserve"> (ansat) med app.</w:t>
      </w:r>
    </w:p>
    <w:p w14:paraId="7BB51015" w14:textId="77777777" w:rsidR="006B5520" w:rsidRDefault="006B5520" w:rsidP="006B5520">
      <w:r>
        <w:t>Du skal bruge en computer for at installere Yubikey / Sikkerhedsnøgle.</w:t>
      </w:r>
      <w:r>
        <w:br/>
      </w:r>
      <w:r>
        <w:br/>
        <w:t xml:space="preserve">Du skal bruge </w:t>
      </w:r>
      <w:r>
        <w:rPr>
          <w:b/>
          <w:bCs/>
        </w:rPr>
        <w:t>mobiltelefon med NetIQ app eller Microsoft Authenticator app</w:t>
      </w:r>
      <w:r>
        <w:t xml:space="preserve"> til at verificere dig, når du registrerer Yubikey / Sikkerhedsnøgle. </w:t>
      </w:r>
    </w:p>
    <w:p w14:paraId="30E2EDFA" w14:textId="028DC49F" w:rsidR="003A4A14" w:rsidRDefault="00151FFF" w:rsidP="00AB68DA">
      <w:pPr>
        <w:pStyle w:val="Heading1"/>
      </w:pPr>
      <w:bookmarkStart w:id="1" w:name="_Toc164852477"/>
      <w:bookmarkStart w:id="2" w:name="_Hlk166140585"/>
      <w:bookmarkEnd w:id="0"/>
      <w:r>
        <w:t>Registrer</w:t>
      </w:r>
      <w:r w:rsidR="007F6805">
        <w:t xml:space="preserve"> Sikkerhedsnøgle</w:t>
      </w:r>
      <w:bookmarkEnd w:id="1"/>
      <w:bookmarkEnd w:id="2"/>
      <w:r w:rsidR="00F36C8B">
        <w:t xml:space="preserve">/Yubikey med </w:t>
      </w:r>
      <w:r w:rsidR="006B5520">
        <w:t>app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A76482" w14:paraId="75361877" w14:textId="77777777" w:rsidTr="003A4A14">
        <w:tc>
          <w:tcPr>
            <w:tcW w:w="3114" w:type="dxa"/>
          </w:tcPr>
          <w:p w14:paraId="04DD42D0" w14:textId="2CA04B62" w:rsidR="00722103" w:rsidRPr="00753682" w:rsidRDefault="007236AA" w:rsidP="003A4A14">
            <w:pPr>
              <w:rPr>
                <w:lang w:val="en-US"/>
              </w:rPr>
            </w:pPr>
            <w:proofErr w:type="spellStart"/>
            <w:r w:rsidRPr="007236AA">
              <w:rPr>
                <w:lang w:val="en-US"/>
              </w:rPr>
              <w:t>Gå</w:t>
            </w:r>
            <w:proofErr w:type="spellEnd"/>
            <w:r>
              <w:rPr>
                <w:lang w:val="en-US"/>
              </w:rPr>
              <w:t xml:space="preserve"> til</w:t>
            </w:r>
            <w:r w:rsidRPr="007236AA">
              <w:rPr>
                <w:lang w:val="en-US"/>
              </w:rPr>
              <w:t xml:space="preserve"> </w:t>
            </w:r>
            <w:hyperlink r:id="rId11" w:history="1">
              <w:r w:rsidRPr="007236AA">
                <w:rPr>
                  <w:color w:val="0000FF"/>
                  <w:u w:val="single"/>
                  <w:lang w:val="en-US"/>
                </w:rPr>
                <w:t>My Account (microsoft.com)</w:t>
              </w:r>
            </w:hyperlink>
          </w:p>
          <w:p w14:paraId="60BFA7F2" w14:textId="77777777" w:rsidR="007236AA" w:rsidRPr="00753682" w:rsidRDefault="007236AA" w:rsidP="003A4A14">
            <w:pPr>
              <w:rPr>
                <w:lang w:val="en-US"/>
              </w:rPr>
            </w:pPr>
          </w:p>
          <w:p w14:paraId="560E4F06" w14:textId="051A4148" w:rsidR="007236AA" w:rsidRDefault="007236AA" w:rsidP="003A4A14">
            <w:r>
              <w:t>Indtast di</w:t>
            </w:r>
            <w:r w:rsidR="00E925E8">
              <w:t>n</w:t>
            </w:r>
            <w:r>
              <w:t xml:space="preserve"> KU-Brugerkonto </w:t>
            </w:r>
            <w:hyperlink r:id="rId12" w:history="1">
              <w:r w:rsidRPr="00830592">
                <w:rPr>
                  <w:rStyle w:val="Hyperlink"/>
                </w:rPr>
                <w:t>xxxxxx@ku.dk</w:t>
              </w:r>
            </w:hyperlink>
            <w:r>
              <w:t xml:space="preserve"> </w:t>
            </w:r>
            <w:r w:rsidR="006562BB">
              <w:t xml:space="preserve">hvis du er medarbejder eller </w:t>
            </w:r>
            <w:hyperlink r:id="rId13" w:history="1">
              <w:r w:rsidR="006562BB" w:rsidRPr="00BD2D27">
                <w:rPr>
                  <w:rStyle w:val="Hyperlink"/>
                </w:rPr>
                <w:t>xxxxxx@alumni.ku.dk</w:t>
              </w:r>
            </w:hyperlink>
            <w:r w:rsidR="006562BB">
              <w:t xml:space="preserve"> hvis du er studerende </w:t>
            </w:r>
            <w:r>
              <w:t>(hvis den ikke allerede er udfyldt).</w:t>
            </w:r>
          </w:p>
          <w:p w14:paraId="6340B253" w14:textId="77777777" w:rsidR="007236AA" w:rsidRDefault="007236AA" w:rsidP="003A4A14"/>
          <w:p w14:paraId="406A650E" w14:textId="77777777" w:rsidR="007236AA" w:rsidRDefault="007236AA" w:rsidP="003A4A14"/>
          <w:p w14:paraId="610A63EE" w14:textId="77777777" w:rsidR="0077184E" w:rsidRDefault="0077184E" w:rsidP="003A4A14"/>
          <w:p w14:paraId="4938668F" w14:textId="77777777" w:rsidR="006B5520" w:rsidRDefault="006B5520" w:rsidP="003A4A14"/>
          <w:p w14:paraId="4E90428E" w14:textId="270D2C9B" w:rsidR="00202E6E" w:rsidRPr="007236AA" w:rsidRDefault="00202E6E" w:rsidP="0077184E"/>
        </w:tc>
        <w:tc>
          <w:tcPr>
            <w:tcW w:w="6514" w:type="dxa"/>
          </w:tcPr>
          <w:p w14:paraId="379AAE2E" w14:textId="090023D3" w:rsidR="003A4A14" w:rsidRDefault="006B5520" w:rsidP="00202E6E">
            <w:pPr>
              <w:pStyle w:val="Heading1"/>
              <w:jc w:val="center"/>
              <w:rPr>
                <w:sz w:val="20"/>
                <w:szCs w:val="20"/>
              </w:rPr>
            </w:pPr>
            <w:r w:rsidRPr="006B5520">
              <w:rPr>
                <w:noProof/>
                <w:sz w:val="20"/>
                <w:szCs w:val="20"/>
              </w:rPr>
              <w:drawing>
                <wp:inline distT="0" distB="0" distL="0" distR="0" wp14:anchorId="656B1138" wp14:editId="4870F85A">
                  <wp:extent cx="1663595" cy="1240972"/>
                  <wp:effectExtent l="0" t="0" r="0" b="0"/>
                  <wp:docPr id="20361470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147032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463" cy="124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ADE078" w14:textId="77777777" w:rsidR="0077184E" w:rsidRPr="0077184E" w:rsidRDefault="0077184E" w:rsidP="0077184E"/>
          <w:p w14:paraId="0F561A28" w14:textId="7EAF7250" w:rsidR="00202E6E" w:rsidRPr="00202E6E" w:rsidRDefault="00202E6E" w:rsidP="00202E6E"/>
        </w:tc>
      </w:tr>
      <w:tr w:rsidR="0077184E" w14:paraId="7660BCFF" w14:textId="77777777" w:rsidTr="003A4A14">
        <w:tc>
          <w:tcPr>
            <w:tcW w:w="3114" w:type="dxa"/>
          </w:tcPr>
          <w:p w14:paraId="6C70EC72" w14:textId="77777777" w:rsidR="0077184E" w:rsidRDefault="0077184E" w:rsidP="003A4A14">
            <w:r w:rsidRPr="0077184E">
              <w:t>Vælg den app du h</w:t>
            </w:r>
            <w:r>
              <w:t>ar registreret til to-faktor-godkendelse.</w:t>
            </w:r>
          </w:p>
          <w:p w14:paraId="039C8625" w14:textId="77777777" w:rsidR="0077184E" w:rsidRDefault="0077184E" w:rsidP="003A4A14"/>
          <w:p w14:paraId="137C5F8C" w14:textId="28DB8E1D" w:rsidR="0077184E" w:rsidRPr="0077184E" w:rsidRDefault="0077184E" w:rsidP="003A4A14">
            <w:r>
              <w:t>Bemærk:</w:t>
            </w:r>
            <w:r>
              <w:br/>
              <w:t>`Brug bekræftelseskode´ skal benyttes hvis du har valgt NetIQ app.</w:t>
            </w:r>
          </w:p>
        </w:tc>
        <w:tc>
          <w:tcPr>
            <w:tcW w:w="6514" w:type="dxa"/>
          </w:tcPr>
          <w:p w14:paraId="256A342F" w14:textId="5B90D8CB" w:rsidR="0077184E" w:rsidRPr="006B5520" w:rsidRDefault="0077184E" w:rsidP="00202E6E">
            <w:pPr>
              <w:pStyle w:val="Heading1"/>
              <w:jc w:val="center"/>
              <w:rPr>
                <w:sz w:val="20"/>
                <w:szCs w:val="20"/>
              </w:rPr>
            </w:pPr>
            <w:r w:rsidRPr="0077184E">
              <w:rPr>
                <w:noProof/>
                <w:sz w:val="20"/>
                <w:szCs w:val="20"/>
              </w:rPr>
              <w:drawing>
                <wp:inline distT="0" distB="0" distL="0" distR="0" wp14:anchorId="5ED9CC6B" wp14:editId="19150BAB">
                  <wp:extent cx="1558752" cy="2649128"/>
                  <wp:effectExtent l="0" t="0" r="3810" b="0"/>
                  <wp:docPr id="4634443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444378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923" cy="2683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482" w:rsidRPr="007236AA" w14:paraId="2AFB307E" w14:textId="77777777" w:rsidTr="003A4A14">
        <w:tc>
          <w:tcPr>
            <w:tcW w:w="3114" w:type="dxa"/>
          </w:tcPr>
          <w:p w14:paraId="66DDC089" w14:textId="3E5CE93F" w:rsidR="003A4A14" w:rsidRPr="00410E77" w:rsidRDefault="007236AA" w:rsidP="003A4A14">
            <w:r w:rsidRPr="00410E77">
              <w:lastRenderedPageBreak/>
              <w:t xml:space="preserve">Vælg </w:t>
            </w:r>
            <w:r w:rsidR="00410E77" w:rsidRPr="00410E77">
              <w:t>´Sikkerhedsoplysninger´</w:t>
            </w:r>
            <w:r w:rsidRPr="00410E77">
              <w:t xml:space="preserve"> i venstremenuen</w:t>
            </w:r>
            <w:r w:rsidR="00410E77" w:rsidRPr="00410E77">
              <w:t>.</w:t>
            </w:r>
          </w:p>
        </w:tc>
        <w:tc>
          <w:tcPr>
            <w:tcW w:w="6514" w:type="dxa"/>
          </w:tcPr>
          <w:p w14:paraId="476974AF" w14:textId="0D6CFE1E" w:rsidR="003A4A14" w:rsidRDefault="00F36C8B" w:rsidP="00F30675">
            <w:pPr>
              <w:pStyle w:val="Heading1"/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59FF0F" wp14:editId="3C6F9CE6">
                      <wp:simplePos x="0" y="0"/>
                      <wp:positionH relativeFrom="column">
                        <wp:posOffset>1200595</wp:posOffset>
                      </wp:positionH>
                      <wp:positionV relativeFrom="paragraph">
                        <wp:posOffset>894591</wp:posOffset>
                      </wp:positionV>
                      <wp:extent cx="1573340" cy="302458"/>
                      <wp:effectExtent l="0" t="0" r="27305" b="21590"/>
                      <wp:wrapNone/>
                      <wp:docPr id="81023109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340" cy="30245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5958A6" id="Oval 4" o:spid="_x0000_s1026" style="position:absolute;margin-left:94.55pt;margin-top:70.45pt;width:123.9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" filled="f" strokecolor="black [3213]" strokeweight="2pt"/>
                  </w:pict>
                </mc:Fallback>
              </mc:AlternateContent>
            </w:r>
            <w:r w:rsidRPr="00F36C8B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751FFB8E" wp14:editId="7B515A5C">
                  <wp:extent cx="1553565" cy="1645401"/>
                  <wp:effectExtent l="0" t="0" r="8890" b="0"/>
                  <wp:docPr id="20352272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227203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373" cy="165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304606" w14:textId="702599C4" w:rsidR="00F30675" w:rsidRPr="00F30675" w:rsidRDefault="00F30675" w:rsidP="00F30675">
            <w:pPr>
              <w:rPr>
                <w:lang w:val="en-US"/>
              </w:rPr>
            </w:pPr>
          </w:p>
        </w:tc>
      </w:tr>
      <w:tr w:rsidR="00A76482" w:rsidRPr="007236AA" w14:paraId="0D0C1DB4" w14:textId="77777777" w:rsidTr="003A4A14">
        <w:tc>
          <w:tcPr>
            <w:tcW w:w="3114" w:type="dxa"/>
          </w:tcPr>
          <w:p w14:paraId="25A5AD52" w14:textId="03AE2756" w:rsidR="00440333" w:rsidRPr="00E925E8" w:rsidRDefault="00440333" w:rsidP="003A4A14">
            <w:r w:rsidRPr="00E925E8">
              <w:t xml:space="preserve">Vælg ´Tilføj </w:t>
            </w:r>
            <w:proofErr w:type="spellStart"/>
            <w:r w:rsidRPr="00E925E8">
              <w:t>logonmetode</w:t>
            </w:r>
            <w:proofErr w:type="spellEnd"/>
            <w:r w:rsidRPr="00E925E8">
              <w:t>´</w:t>
            </w:r>
            <w:r w:rsidR="00410E77">
              <w:t>.</w:t>
            </w:r>
          </w:p>
          <w:p w14:paraId="1BB79E2E" w14:textId="77777777" w:rsidR="00440333" w:rsidRPr="00E925E8" w:rsidRDefault="00440333" w:rsidP="003A4A14"/>
          <w:p w14:paraId="0F81DE61" w14:textId="77777777" w:rsidR="00440333" w:rsidRPr="00E925E8" w:rsidRDefault="00440333" w:rsidP="003A4A14"/>
          <w:p w14:paraId="2F3F933D" w14:textId="77777777" w:rsidR="00440333" w:rsidRPr="00E925E8" w:rsidRDefault="00440333" w:rsidP="003A4A14"/>
          <w:p w14:paraId="6AA588E1" w14:textId="77777777" w:rsidR="00440333" w:rsidRPr="00E925E8" w:rsidRDefault="00440333" w:rsidP="003A4A14"/>
          <w:p w14:paraId="4EC82ADE" w14:textId="77777777" w:rsidR="00440333" w:rsidRPr="00E925E8" w:rsidRDefault="00440333" w:rsidP="003A4A14"/>
          <w:p w14:paraId="4BB8EA7F" w14:textId="77777777" w:rsidR="00440333" w:rsidRPr="00E925E8" w:rsidRDefault="00440333" w:rsidP="003A4A14"/>
          <w:p w14:paraId="3F38C9D7" w14:textId="77777777" w:rsidR="00440333" w:rsidRPr="00E925E8" w:rsidRDefault="00440333" w:rsidP="003A4A14"/>
          <w:p w14:paraId="0920DFFA" w14:textId="77777777" w:rsidR="00E925E8" w:rsidRDefault="00E925E8" w:rsidP="003A4A14"/>
          <w:p w14:paraId="3CEBC635" w14:textId="77777777" w:rsidR="00E925E8" w:rsidRDefault="00E925E8" w:rsidP="003A4A14"/>
          <w:p w14:paraId="2FA9EF43" w14:textId="4B27B32E" w:rsidR="00440333" w:rsidRPr="00E925E8" w:rsidRDefault="00440333" w:rsidP="003A4A14">
            <w:r w:rsidRPr="00E925E8">
              <w:t xml:space="preserve">Vælg ‘ Sikkerhedsnøgle’ </w:t>
            </w:r>
            <w:r w:rsidR="00741577">
              <w:t xml:space="preserve">i drop </w:t>
            </w:r>
            <w:proofErr w:type="spellStart"/>
            <w:r w:rsidR="00741577">
              <w:t>down</w:t>
            </w:r>
            <w:proofErr w:type="spellEnd"/>
            <w:r w:rsidR="00741577">
              <w:t>-menuen.</w:t>
            </w:r>
          </w:p>
          <w:p w14:paraId="4B338AE4" w14:textId="77777777" w:rsidR="00440333" w:rsidRDefault="00440333" w:rsidP="003A4A14"/>
          <w:p w14:paraId="7B091B79" w14:textId="77777777" w:rsidR="008B5CC9" w:rsidRDefault="008B5CC9" w:rsidP="003A4A14"/>
          <w:p w14:paraId="0B589118" w14:textId="77777777" w:rsidR="008B5CC9" w:rsidRDefault="008B5CC9" w:rsidP="003A4A14"/>
          <w:p w14:paraId="57D5CE34" w14:textId="77777777" w:rsidR="008B5CC9" w:rsidRDefault="008B5CC9" w:rsidP="003A4A14"/>
          <w:p w14:paraId="74C26F60" w14:textId="1B2D5306" w:rsidR="008B5CC9" w:rsidRPr="00E925E8" w:rsidRDefault="008B5CC9" w:rsidP="003A4A14">
            <w:r>
              <w:t>Vælg ´Tilføj´.</w:t>
            </w:r>
          </w:p>
        </w:tc>
        <w:tc>
          <w:tcPr>
            <w:tcW w:w="6514" w:type="dxa"/>
          </w:tcPr>
          <w:p w14:paraId="43ECB064" w14:textId="77777777" w:rsidR="00440333" w:rsidRPr="00741577" w:rsidRDefault="00440333" w:rsidP="00440333"/>
          <w:p w14:paraId="0889C42B" w14:textId="3BA7A553" w:rsidR="00741577" w:rsidRDefault="00F36C8B" w:rsidP="00741577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7E41F6" wp14:editId="7EF28C67">
                      <wp:simplePos x="0" y="0"/>
                      <wp:positionH relativeFrom="column">
                        <wp:posOffset>1108059</wp:posOffset>
                      </wp:positionH>
                      <wp:positionV relativeFrom="paragraph">
                        <wp:posOffset>586138</wp:posOffset>
                      </wp:positionV>
                      <wp:extent cx="1027215" cy="255319"/>
                      <wp:effectExtent l="0" t="0" r="20955" b="11430"/>
                      <wp:wrapNone/>
                      <wp:docPr id="187373360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7215" cy="25531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EB5044" id="Oval 5" o:spid="_x0000_s1026" style="position:absolute;margin-left:87.25pt;margin-top:46.15pt;width:80.9pt;height:20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" filled="f" strokecolor="black [3213]" strokeweight="2pt"/>
                  </w:pict>
                </mc:Fallback>
              </mc:AlternateContent>
            </w:r>
            <w:r w:rsidR="00741577" w:rsidRPr="00741577">
              <w:rPr>
                <w:noProof/>
                <w:lang w:val="en-US"/>
              </w:rPr>
              <w:drawing>
                <wp:inline distT="0" distB="0" distL="0" distR="0" wp14:anchorId="15572342" wp14:editId="788B60A4">
                  <wp:extent cx="3510280" cy="822392"/>
                  <wp:effectExtent l="0" t="0" r="0" b="0"/>
                  <wp:docPr id="18711660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166054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1911" cy="829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3390CD" w14:textId="77777777" w:rsidR="00741577" w:rsidRDefault="00741577" w:rsidP="00440333">
            <w:pPr>
              <w:rPr>
                <w:lang w:val="en-US"/>
              </w:rPr>
            </w:pPr>
          </w:p>
          <w:p w14:paraId="55EB7E6A" w14:textId="655A6410" w:rsidR="00440333" w:rsidRDefault="00440333" w:rsidP="001D579A">
            <w:pPr>
              <w:rPr>
                <w:lang w:val="en-US"/>
              </w:rPr>
            </w:pPr>
          </w:p>
          <w:p w14:paraId="5F5474AC" w14:textId="40EE2171" w:rsidR="00440333" w:rsidRDefault="001D579A" w:rsidP="00440333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85B8C8" wp14:editId="3DF7D64A">
                      <wp:simplePos x="0" y="0"/>
                      <wp:positionH relativeFrom="column">
                        <wp:posOffset>989305</wp:posOffset>
                      </wp:positionH>
                      <wp:positionV relativeFrom="paragraph">
                        <wp:posOffset>699415</wp:posOffset>
                      </wp:positionV>
                      <wp:extent cx="866899" cy="142504"/>
                      <wp:effectExtent l="0" t="0" r="28575" b="10160"/>
                      <wp:wrapNone/>
                      <wp:docPr id="1226799499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899" cy="14250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934E0F" id="Oval 6" o:spid="_x0000_s1026" style="position:absolute;margin-left:77.9pt;margin-top:55.05pt;width:68.25pt;height:11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" filled="f" strokecolor="black [3213]" strokeweight="2pt"/>
                  </w:pict>
                </mc:Fallback>
              </mc:AlternateContent>
            </w:r>
            <w:r w:rsidRPr="001D579A">
              <w:rPr>
                <w:noProof/>
                <w:lang w:val="en-US"/>
              </w:rPr>
              <w:drawing>
                <wp:inline distT="0" distB="0" distL="0" distR="0" wp14:anchorId="44A4C7A0" wp14:editId="09061AB5">
                  <wp:extent cx="1847479" cy="803080"/>
                  <wp:effectExtent l="0" t="0" r="635" b="0"/>
                  <wp:docPr id="7417100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710068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9" cy="805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8CC040" w14:textId="77777777" w:rsidR="008B5CC9" w:rsidRDefault="008B5CC9" w:rsidP="00440333">
            <w:pPr>
              <w:jc w:val="center"/>
              <w:rPr>
                <w:lang w:val="en-US"/>
              </w:rPr>
            </w:pPr>
          </w:p>
          <w:p w14:paraId="078796EE" w14:textId="77777777" w:rsidR="008B5CC9" w:rsidRDefault="008B5CC9" w:rsidP="00440333">
            <w:pPr>
              <w:jc w:val="center"/>
              <w:rPr>
                <w:lang w:val="en-US"/>
              </w:rPr>
            </w:pPr>
          </w:p>
          <w:p w14:paraId="142595FF" w14:textId="77777777" w:rsidR="008B5CC9" w:rsidRDefault="008B5CC9" w:rsidP="00440333">
            <w:pPr>
              <w:jc w:val="center"/>
              <w:rPr>
                <w:lang w:val="en-US"/>
              </w:rPr>
            </w:pPr>
          </w:p>
          <w:p w14:paraId="690CCED2" w14:textId="3156A5E4" w:rsidR="008B5CC9" w:rsidRDefault="008B5CC9" w:rsidP="00440333">
            <w:pPr>
              <w:jc w:val="center"/>
              <w:rPr>
                <w:lang w:val="en-US"/>
              </w:rPr>
            </w:pPr>
            <w:r w:rsidRPr="00AF3FB1">
              <w:rPr>
                <w:noProof/>
                <w:lang w:val="en-US"/>
              </w:rPr>
              <w:drawing>
                <wp:inline distT="0" distB="0" distL="0" distR="0" wp14:anchorId="6426EB1A" wp14:editId="44162507">
                  <wp:extent cx="1804677" cy="760681"/>
                  <wp:effectExtent l="0" t="0" r="5080" b="1905"/>
                  <wp:docPr id="1090181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18134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654" cy="766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37AD9C" w14:textId="59198F8C" w:rsidR="001D579A" w:rsidRPr="00440333" w:rsidRDefault="001D579A" w:rsidP="00440333">
            <w:pPr>
              <w:jc w:val="center"/>
              <w:rPr>
                <w:lang w:val="en-US"/>
              </w:rPr>
            </w:pPr>
          </w:p>
        </w:tc>
      </w:tr>
      <w:tr w:rsidR="00A76482" w:rsidRPr="007236AA" w14:paraId="1DF529AE" w14:textId="77777777" w:rsidTr="003A4A14">
        <w:tc>
          <w:tcPr>
            <w:tcW w:w="3114" w:type="dxa"/>
          </w:tcPr>
          <w:p w14:paraId="573D0D10" w14:textId="77777777" w:rsidR="00741577" w:rsidRDefault="00741577" w:rsidP="0074157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Vælg</w:t>
            </w:r>
            <w:proofErr w:type="spellEnd"/>
            <w:r>
              <w:rPr>
                <w:lang w:val="en-US"/>
              </w:rPr>
              <w:t xml:space="preserve"> USB-</w:t>
            </w:r>
            <w:proofErr w:type="spellStart"/>
            <w:r>
              <w:rPr>
                <w:lang w:val="en-US"/>
              </w:rPr>
              <w:t>enhed</w:t>
            </w:r>
            <w:proofErr w:type="spellEnd"/>
          </w:p>
          <w:p w14:paraId="06478525" w14:textId="77777777" w:rsidR="00741577" w:rsidRPr="00E925E8" w:rsidRDefault="00741577" w:rsidP="003A4A14"/>
        </w:tc>
        <w:tc>
          <w:tcPr>
            <w:tcW w:w="6514" w:type="dxa"/>
          </w:tcPr>
          <w:p w14:paraId="00CB9A90" w14:textId="4231CE3A" w:rsidR="00410E77" w:rsidRPr="00741577" w:rsidRDefault="001D579A" w:rsidP="00440333">
            <w:r w:rsidRPr="001D579A">
              <w:rPr>
                <w:noProof/>
                <w:color w:val="FF000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D01F29" wp14:editId="0581513F">
                      <wp:simplePos x="0" y="0"/>
                      <wp:positionH relativeFrom="column">
                        <wp:posOffset>51155</wp:posOffset>
                      </wp:positionH>
                      <wp:positionV relativeFrom="paragraph">
                        <wp:posOffset>379326</wp:posOffset>
                      </wp:positionV>
                      <wp:extent cx="872836" cy="267195"/>
                      <wp:effectExtent l="0" t="0" r="22860" b="19050"/>
                      <wp:wrapNone/>
                      <wp:docPr id="1288525369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2836" cy="26719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0610D6" id="Oval 7" o:spid="_x0000_s1026" style="position:absolute;margin-left:4.05pt;margin-top:29.85pt;width:68.75pt;height:2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" filled="f" strokecolor="black [3213]" strokeweight="2pt"/>
                  </w:pict>
                </mc:Fallback>
              </mc:AlternateContent>
            </w:r>
            <w:r w:rsidR="00741577" w:rsidRPr="003071E9">
              <w:rPr>
                <w:noProof/>
                <w:lang w:eastAsia="da-DK"/>
              </w:rPr>
              <w:drawing>
                <wp:inline distT="0" distB="0" distL="0" distR="0" wp14:anchorId="47748335" wp14:editId="5BDA5AAC">
                  <wp:extent cx="2527299" cy="1176317"/>
                  <wp:effectExtent l="0" t="0" r="6985" b="5080"/>
                  <wp:docPr id="14103023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337496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649" cy="117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482" w:rsidRPr="007236AA" w14:paraId="460599B9" w14:textId="77777777" w:rsidTr="003A4A14">
        <w:tc>
          <w:tcPr>
            <w:tcW w:w="3114" w:type="dxa"/>
          </w:tcPr>
          <w:p w14:paraId="13782E6B" w14:textId="3B19CE6B" w:rsidR="00741577" w:rsidRPr="00410E77" w:rsidRDefault="00741577" w:rsidP="00741577">
            <w:r w:rsidRPr="00410E77">
              <w:t xml:space="preserve">Vælg </w:t>
            </w:r>
            <w:r w:rsidR="00410E77" w:rsidRPr="00410E77">
              <w:t>´</w:t>
            </w:r>
            <w:r w:rsidRPr="00410E77">
              <w:t>Næste</w:t>
            </w:r>
            <w:r w:rsidR="00410E77" w:rsidRPr="00410E77">
              <w:t>´.</w:t>
            </w:r>
          </w:p>
          <w:p w14:paraId="699E42AE" w14:textId="77777777" w:rsidR="00741577" w:rsidRDefault="00741577" w:rsidP="00741577">
            <w:pPr>
              <w:rPr>
                <w:lang w:val="en-US"/>
              </w:rPr>
            </w:pPr>
          </w:p>
        </w:tc>
        <w:tc>
          <w:tcPr>
            <w:tcW w:w="6514" w:type="dxa"/>
          </w:tcPr>
          <w:p w14:paraId="1E2EE4A5" w14:textId="77777777" w:rsidR="00741577" w:rsidRDefault="00741577" w:rsidP="00440333">
            <w:pPr>
              <w:rPr>
                <w:noProof/>
                <w:lang w:eastAsia="da-DK"/>
              </w:rPr>
            </w:pPr>
          </w:p>
          <w:p w14:paraId="53F7B1F3" w14:textId="77777777" w:rsidR="00741577" w:rsidRDefault="00741577" w:rsidP="0077184E">
            <w:pPr>
              <w:jc w:val="center"/>
              <w:rPr>
                <w:noProof/>
                <w:lang w:eastAsia="da-DK"/>
              </w:rPr>
            </w:pPr>
            <w:r w:rsidRPr="003071E9">
              <w:rPr>
                <w:noProof/>
                <w:lang w:eastAsia="da-DK"/>
              </w:rPr>
              <w:drawing>
                <wp:inline distT="0" distB="0" distL="0" distR="0" wp14:anchorId="4B15B183" wp14:editId="0584DAC6">
                  <wp:extent cx="2350508" cy="1377538"/>
                  <wp:effectExtent l="0" t="0" r="0" b="0"/>
                  <wp:docPr id="17849239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353559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700" cy="1386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88D74B" w14:textId="77777777" w:rsidR="006562BB" w:rsidRDefault="006562BB" w:rsidP="0077184E">
            <w:pPr>
              <w:jc w:val="center"/>
              <w:rPr>
                <w:noProof/>
                <w:lang w:eastAsia="da-DK"/>
              </w:rPr>
            </w:pPr>
          </w:p>
          <w:p w14:paraId="77710624" w14:textId="0BC16602" w:rsidR="006562BB" w:rsidRPr="003071E9" w:rsidRDefault="006562BB" w:rsidP="0077184E">
            <w:pPr>
              <w:jc w:val="center"/>
              <w:rPr>
                <w:noProof/>
                <w:lang w:eastAsia="da-DK"/>
              </w:rPr>
            </w:pPr>
          </w:p>
        </w:tc>
      </w:tr>
      <w:tr w:rsidR="00A76482" w:rsidRPr="007236AA" w14:paraId="5B1C07D4" w14:textId="77777777" w:rsidTr="003A4A14">
        <w:tc>
          <w:tcPr>
            <w:tcW w:w="3114" w:type="dxa"/>
          </w:tcPr>
          <w:p w14:paraId="4159EF6E" w14:textId="77777777" w:rsidR="00C9421B" w:rsidRDefault="00C9421B" w:rsidP="00741577">
            <w:r w:rsidRPr="00C9421B">
              <w:t xml:space="preserve">Vælg </w:t>
            </w:r>
            <w:r>
              <w:t>´</w:t>
            </w:r>
            <w:r w:rsidRPr="00C9421B">
              <w:t>Sikkerhedsnøgle</w:t>
            </w:r>
            <w:r>
              <w:t>´</w:t>
            </w:r>
            <w:r w:rsidRPr="00C9421B">
              <w:t xml:space="preserve"> og derefter </w:t>
            </w:r>
            <w:r>
              <w:t>´</w:t>
            </w:r>
            <w:r w:rsidRPr="00C9421B">
              <w:t>N</w:t>
            </w:r>
            <w:r>
              <w:t>ext´.</w:t>
            </w:r>
          </w:p>
          <w:p w14:paraId="566FB2E0" w14:textId="77777777" w:rsidR="00C9421B" w:rsidRDefault="00C9421B" w:rsidP="00741577"/>
          <w:p w14:paraId="57942601" w14:textId="442A3DC1" w:rsidR="00C9421B" w:rsidRPr="00C9421B" w:rsidRDefault="00C9421B" w:rsidP="00741577"/>
        </w:tc>
        <w:tc>
          <w:tcPr>
            <w:tcW w:w="6514" w:type="dxa"/>
          </w:tcPr>
          <w:p w14:paraId="04BA4DD9" w14:textId="77777777" w:rsidR="00C9421B" w:rsidRDefault="00C9421B" w:rsidP="00440333">
            <w:pPr>
              <w:rPr>
                <w:noProof/>
                <w:lang w:eastAsia="da-DK"/>
              </w:rPr>
            </w:pPr>
          </w:p>
          <w:p w14:paraId="6982D46B" w14:textId="04BFB93F" w:rsidR="00C9421B" w:rsidRDefault="008B5CC9" w:rsidP="0077184E">
            <w:pPr>
              <w:jc w:val="center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63BAC3" wp14:editId="102200EF">
                      <wp:simplePos x="0" y="0"/>
                      <wp:positionH relativeFrom="column">
                        <wp:posOffset>1124667</wp:posOffset>
                      </wp:positionH>
                      <wp:positionV relativeFrom="paragraph">
                        <wp:posOffset>1126341</wp:posOffset>
                      </wp:positionV>
                      <wp:extent cx="742027" cy="225632"/>
                      <wp:effectExtent l="0" t="0" r="20320" b="22225"/>
                      <wp:wrapNone/>
                      <wp:docPr id="1234132254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027" cy="22563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9FC98C" id="Oval 8" o:spid="_x0000_s1026" style="position:absolute;margin-left:88.55pt;margin-top:88.7pt;width:58.45pt;height: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" filled="f" strokecolor="black [3213]" strokeweight="2pt"/>
                  </w:pict>
                </mc:Fallback>
              </mc:AlternateContent>
            </w:r>
            <w:r>
              <w:rPr>
                <w:noProof/>
                <w:lang w:eastAsia="da-DK"/>
              </w:rPr>
              <w:drawing>
                <wp:inline distT="0" distB="0" distL="0" distR="0" wp14:anchorId="3FC28E83" wp14:editId="3499CDA5">
                  <wp:extent cx="1814295" cy="1615044"/>
                  <wp:effectExtent l="0" t="0" r="0" b="4445"/>
                  <wp:docPr id="31345250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744" cy="16261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482" w:rsidRPr="007236AA" w14:paraId="42902616" w14:textId="77777777" w:rsidTr="003A4A14">
        <w:tc>
          <w:tcPr>
            <w:tcW w:w="3114" w:type="dxa"/>
          </w:tcPr>
          <w:p w14:paraId="190275A5" w14:textId="77777777" w:rsidR="00C9421B" w:rsidRPr="004045B2" w:rsidRDefault="00C9421B" w:rsidP="00C9421B">
            <w:r w:rsidRPr="004045B2">
              <w:lastRenderedPageBreak/>
              <w:t>Vælg ´OK´.</w:t>
            </w:r>
          </w:p>
          <w:p w14:paraId="48570F16" w14:textId="77777777" w:rsidR="00C9421B" w:rsidRDefault="00C9421B" w:rsidP="00741577"/>
          <w:p w14:paraId="6E07FC30" w14:textId="77777777" w:rsidR="00D059BB" w:rsidRDefault="00D059BB" w:rsidP="00741577"/>
          <w:p w14:paraId="3CDE7C17" w14:textId="77777777" w:rsidR="00D059BB" w:rsidRDefault="00D059BB" w:rsidP="00741577"/>
          <w:p w14:paraId="68898A1B" w14:textId="77777777" w:rsidR="00D059BB" w:rsidRDefault="00D059BB" w:rsidP="00741577"/>
          <w:p w14:paraId="09C3FED9" w14:textId="77777777" w:rsidR="00D059BB" w:rsidRDefault="00D059BB" w:rsidP="00741577"/>
          <w:p w14:paraId="1004F0F6" w14:textId="77777777" w:rsidR="00D059BB" w:rsidRDefault="00D059BB" w:rsidP="00741577"/>
          <w:p w14:paraId="21682717" w14:textId="77777777" w:rsidR="00D059BB" w:rsidRDefault="00D059BB" w:rsidP="00741577"/>
          <w:p w14:paraId="10CBAE04" w14:textId="77777777" w:rsidR="00D059BB" w:rsidRDefault="00D059BB" w:rsidP="00741577"/>
          <w:p w14:paraId="4ADF686D" w14:textId="77777777" w:rsidR="00D059BB" w:rsidRDefault="00D059BB" w:rsidP="00741577"/>
          <w:p w14:paraId="1897EFBF" w14:textId="77777777" w:rsidR="00D059BB" w:rsidRDefault="00D059BB" w:rsidP="00741577"/>
          <w:p w14:paraId="6690672A" w14:textId="77777777" w:rsidR="00D059BB" w:rsidRDefault="00D059BB" w:rsidP="00741577"/>
          <w:p w14:paraId="45C3972F" w14:textId="77777777" w:rsidR="00D059BB" w:rsidRDefault="00D059BB" w:rsidP="00741577"/>
          <w:p w14:paraId="3B87C318" w14:textId="77777777" w:rsidR="00D059BB" w:rsidRDefault="00D059BB" w:rsidP="00741577"/>
          <w:p w14:paraId="3553C534" w14:textId="77777777" w:rsidR="00D059BB" w:rsidRDefault="00D059BB" w:rsidP="00741577">
            <w:r>
              <w:t>Vælg ´OK´</w:t>
            </w:r>
          </w:p>
          <w:p w14:paraId="31A4D639" w14:textId="77777777" w:rsidR="00D059BB" w:rsidRDefault="00D059BB" w:rsidP="00741577"/>
          <w:p w14:paraId="72CAA1D1" w14:textId="77777777" w:rsidR="00D059BB" w:rsidRDefault="00D059BB" w:rsidP="00741577"/>
          <w:p w14:paraId="65502DB3" w14:textId="77777777" w:rsidR="00D059BB" w:rsidRDefault="00D059BB" w:rsidP="00741577"/>
          <w:p w14:paraId="2E656F23" w14:textId="77777777" w:rsidR="00D059BB" w:rsidRDefault="00D059BB" w:rsidP="00741577"/>
          <w:p w14:paraId="41495EDB" w14:textId="77777777" w:rsidR="00D059BB" w:rsidRDefault="00D059BB" w:rsidP="00741577"/>
          <w:p w14:paraId="4E054B08" w14:textId="77777777" w:rsidR="00D059BB" w:rsidRDefault="00D059BB" w:rsidP="00741577"/>
          <w:p w14:paraId="26617B3D" w14:textId="77777777" w:rsidR="00D059BB" w:rsidRDefault="00D059BB" w:rsidP="00741577"/>
          <w:p w14:paraId="13535EFB" w14:textId="77777777" w:rsidR="00D059BB" w:rsidRDefault="00D059BB" w:rsidP="00741577"/>
          <w:p w14:paraId="4E506CC4" w14:textId="77777777" w:rsidR="00D059BB" w:rsidRDefault="00D059BB" w:rsidP="00741577"/>
          <w:p w14:paraId="4E3A1CA5" w14:textId="201EBBE8" w:rsidR="00D059BB" w:rsidRPr="00C9421B" w:rsidRDefault="00D059BB" w:rsidP="00741577">
            <w:r>
              <w:t>Vælg ´OK´</w:t>
            </w:r>
          </w:p>
        </w:tc>
        <w:tc>
          <w:tcPr>
            <w:tcW w:w="6514" w:type="dxa"/>
          </w:tcPr>
          <w:p w14:paraId="71B3770C" w14:textId="77777777" w:rsidR="00C9421B" w:rsidRDefault="00C9421B" w:rsidP="00440333">
            <w:pPr>
              <w:rPr>
                <w:noProof/>
                <w:lang w:eastAsia="da-DK"/>
              </w:rPr>
            </w:pPr>
          </w:p>
          <w:p w14:paraId="5F7D3828" w14:textId="5DC33AD2" w:rsidR="00410E77" w:rsidRDefault="00C9421B" w:rsidP="0059503B">
            <w:pPr>
              <w:jc w:val="center"/>
              <w:rPr>
                <w:noProof/>
                <w:lang w:eastAsia="da-DK"/>
              </w:rPr>
            </w:pPr>
            <w:r w:rsidRPr="006B39EF">
              <w:rPr>
                <w:noProof/>
                <w:lang w:eastAsia="da-DK"/>
              </w:rPr>
              <w:drawing>
                <wp:inline distT="0" distB="0" distL="0" distR="0" wp14:anchorId="2B803FD3" wp14:editId="48C47675">
                  <wp:extent cx="1764600" cy="1347849"/>
                  <wp:effectExtent l="0" t="0" r="7620" b="5080"/>
                  <wp:docPr id="14300160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365756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267" cy="1353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2A6D9C" w14:textId="77777777" w:rsidR="001D579A" w:rsidRDefault="001D579A" w:rsidP="0059503B">
            <w:pPr>
              <w:jc w:val="center"/>
              <w:rPr>
                <w:noProof/>
                <w:lang w:eastAsia="da-DK"/>
              </w:rPr>
            </w:pPr>
          </w:p>
          <w:p w14:paraId="67513102" w14:textId="77777777" w:rsidR="001D579A" w:rsidRDefault="001D579A" w:rsidP="0059503B">
            <w:pPr>
              <w:jc w:val="center"/>
              <w:rPr>
                <w:noProof/>
                <w:lang w:eastAsia="da-DK"/>
              </w:rPr>
            </w:pPr>
          </w:p>
          <w:p w14:paraId="2F5BE1D7" w14:textId="0DE2B409" w:rsidR="001D579A" w:rsidRDefault="00D059BB" w:rsidP="0059503B">
            <w:pPr>
              <w:jc w:val="center"/>
              <w:rPr>
                <w:noProof/>
                <w:lang w:eastAsia="da-DK"/>
              </w:rPr>
            </w:pPr>
            <w:r w:rsidRPr="00D059BB">
              <w:rPr>
                <w:noProof/>
                <w:lang w:eastAsia="da-DK"/>
              </w:rPr>
              <w:drawing>
                <wp:inline distT="0" distB="0" distL="0" distR="0" wp14:anchorId="4D218760" wp14:editId="740908DB">
                  <wp:extent cx="1735587" cy="1031120"/>
                  <wp:effectExtent l="0" t="0" r="0" b="0"/>
                  <wp:docPr id="4557257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725745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468" cy="1044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A22AC2" w14:textId="77777777" w:rsidR="001D579A" w:rsidRDefault="001D579A" w:rsidP="0059503B">
            <w:pPr>
              <w:jc w:val="center"/>
              <w:rPr>
                <w:noProof/>
                <w:lang w:eastAsia="da-DK"/>
              </w:rPr>
            </w:pPr>
          </w:p>
          <w:p w14:paraId="5C10ACF7" w14:textId="7F47EE48" w:rsidR="00D059BB" w:rsidRDefault="00D059BB" w:rsidP="0059503B">
            <w:pPr>
              <w:jc w:val="center"/>
              <w:rPr>
                <w:noProof/>
                <w:lang w:eastAsia="da-DK"/>
              </w:rPr>
            </w:pPr>
            <w:r w:rsidRPr="00D059BB">
              <w:rPr>
                <w:noProof/>
                <w:lang w:eastAsia="da-DK"/>
              </w:rPr>
              <w:drawing>
                <wp:inline distT="0" distB="0" distL="0" distR="0" wp14:anchorId="058D2DEE" wp14:editId="402D3327">
                  <wp:extent cx="1703837" cy="1296312"/>
                  <wp:effectExtent l="0" t="0" r="0" b="0"/>
                  <wp:docPr id="20085236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52360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727" cy="130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1116F3" w14:textId="77777777" w:rsidR="008B5CC9" w:rsidRDefault="008B5CC9" w:rsidP="0059503B">
            <w:pPr>
              <w:jc w:val="center"/>
              <w:rPr>
                <w:noProof/>
                <w:lang w:eastAsia="da-DK"/>
              </w:rPr>
            </w:pPr>
          </w:p>
          <w:p w14:paraId="1DA7A755" w14:textId="77777777" w:rsidR="008B5CC9" w:rsidRDefault="008B5CC9" w:rsidP="0059503B">
            <w:pPr>
              <w:jc w:val="center"/>
              <w:rPr>
                <w:noProof/>
                <w:lang w:eastAsia="da-DK"/>
              </w:rPr>
            </w:pPr>
          </w:p>
          <w:p w14:paraId="61A60693" w14:textId="39571CBB" w:rsidR="008B5CC9" w:rsidRDefault="008B5CC9" w:rsidP="0059503B">
            <w:pPr>
              <w:jc w:val="center"/>
              <w:rPr>
                <w:noProof/>
                <w:lang w:eastAsia="da-DK"/>
              </w:rPr>
            </w:pPr>
            <w:r w:rsidRPr="00AF3FB1">
              <w:rPr>
                <w:noProof/>
                <w:lang w:eastAsia="da-DK"/>
              </w:rPr>
              <w:drawing>
                <wp:inline distT="0" distB="0" distL="0" distR="0" wp14:anchorId="5DF5F7EA" wp14:editId="4034BEE0">
                  <wp:extent cx="2260145" cy="1295885"/>
                  <wp:effectExtent l="0" t="0" r="6985" b="0"/>
                  <wp:docPr id="616936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93669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82" cy="1301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B4A31F" w14:textId="77777777" w:rsidR="00B25FAC" w:rsidRDefault="00B25FAC" w:rsidP="0059503B">
            <w:pPr>
              <w:jc w:val="center"/>
              <w:rPr>
                <w:noProof/>
                <w:lang w:eastAsia="da-DK"/>
              </w:rPr>
            </w:pPr>
          </w:p>
          <w:p w14:paraId="075A2D2D" w14:textId="77777777" w:rsidR="00B25FAC" w:rsidRDefault="00B25FAC" w:rsidP="0059503B">
            <w:pPr>
              <w:jc w:val="center"/>
              <w:rPr>
                <w:noProof/>
                <w:lang w:eastAsia="da-DK"/>
              </w:rPr>
            </w:pPr>
          </w:p>
          <w:p w14:paraId="2669C3FA" w14:textId="15B01E50" w:rsidR="00410E77" w:rsidRDefault="00410E77" w:rsidP="00C9421B">
            <w:pPr>
              <w:jc w:val="center"/>
              <w:rPr>
                <w:noProof/>
                <w:lang w:eastAsia="da-DK"/>
              </w:rPr>
            </w:pPr>
          </w:p>
        </w:tc>
      </w:tr>
      <w:tr w:rsidR="00A76482" w:rsidRPr="007236AA" w14:paraId="0EED3531" w14:textId="77777777" w:rsidTr="003A4A14">
        <w:tc>
          <w:tcPr>
            <w:tcW w:w="3114" w:type="dxa"/>
          </w:tcPr>
          <w:p w14:paraId="7EAF16FA" w14:textId="77777777" w:rsidR="00C9421B" w:rsidRDefault="00C9421B" w:rsidP="00C9421B">
            <w:r w:rsidRPr="00C9421B">
              <w:t>Indtast en fire-cifret k</w:t>
            </w:r>
            <w:r>
              <w:t>ode.</w:t>
            </w:r>
          </w:p>
          <w:p w14:paraId="73D4D46D" w14:textId="31E61F24" w:rsidR="00C9421B" w:rsidRPr="00C9421B" w:rsidRDefault="00C9421B" w:rsidP="00C9421B">
            <w:r>
              <w:t>Du skal bruge den fremadrettet, når du vil to-faktor-godkende dig med Yubikey / Sikkerhedsnøgle på fx Teams.</w:t>
            </w:r>
          </w:p>
        </w:tc>
        <w:tc>
          <w:tcPr>
            <w:tcW w:w="6514" w:type="dxa"/>
          </w:tcPr>
          <w:p w14:paraId="061C8291" w14:textId="77777777" w:rsidR="00C9421B" w:rsidRDefault="00C9421B" w:rsidP="00440333">
            <w:pPr>
              <w:rPr>
                <w:noProof/>
                <w:lang w:eastAsia="da-DK"/>
              </w:rPr>
            </w:pPr>
          </w:p>
          <w:p w14:paraId="56C8A3AD" w14:textId="5EED9689" w:rsidR="00C9421B" w:rsidRDefault="0059503B" w:rsidP="00C9421B">
            <w:pPr>
              <w:jc w:val="center"/>
              <w:rPr>
                <w:noProof/>
                <w:lang w:eastAsia="da-DK"/>
              </w:rPr>
            </w:pPr>
            <w:r w:rsidRPr="0059503B">
              <w:rPr>
                <w:noProof/>
                <w:lang w:eastAsia="da-DK"/>
              </w:rPr>
              <w:drawing>
                <wp:inline distT="0" distB="0" distL="0" distR="0" wp14:anchorId="5BB4E0CE" wp14:editId="590FE8B8">
                  <wp:extent cx="2152148" cy="1419101"/>
                  <wp:effectExtent l="0" t="0" r="635" b="0"/>
                  <wp:docPr id="10309935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993592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650" cy="1449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12C4E" w14:textId="77777777" w:rsidR="00C9421B" w:rsidRDefault="00C9421B" w:rsidP="00C9421B">
            <w:pPr>
              <w:jc w:val="center"/>
              <w:rPr>
                <w:noProof/>
                <w:lang w:eastAsia="da-DK"/>
              </w:rPr>
            </w:pPr>
          </w:p>
          <w:p w14:paraId="46E65F92" w14:textId="0EC998DF" w:rsidR="0059503B" w:rsidRDefault="0059503B" w:rsidP="001D579A">
            <w:pPr>
              <w:rPr>
                <w:noProof/>
                <w:lang w:eastAsia="da-DK"/>
              </w:rPr>
            </w:pPr>
          </w:p>
        </w:tc>
      </w:tr>
      <w:tr w:rsidR="00A76482" w:rsidRPr="007236AA" w14:paraId="3B887FE2" w14:textId="77777777" w:rsidTr="003A4A14">
        <w:tc>
          <w:tcPr>
            <w:tcW w:w="3114" w:type="dxa"/>
          </w:tcPr>
          <w:p w14:paraId="20A8CF98" w14:textId="77777777" w:rsidR="00C9421B" w:rsidRDefault="00C9421B" w:rsidP="00C9421B">
            <w:r>
              <w:t>Rør ved knappen på Yubikey/Sikkerhedsnøglen.</w:t>
            </w:r>
          </w:p>
          <w:p w14:paraId="7663DF35" w14:textId="77777777" w:rsidR="00C9421B" w:rsidRDefault="00C9421B" w:rsidP="00C9421B"/>
          <w:p w14:paraId="13F928F8" w14:textId="77777777" w:rsidR="001D579A" w:rsidRDefault="001D579A" w:rsidP="00C9421B"/>
          <w:p w14:paraId="1F5BD097" w14:textId="3BDDB7EE" w:rsidR="00C9421B" w:rsidRDefault="00C9421B" w:rsidP="00C9421B">
            <w:r>
              <w:t>Bemærk:</w:t>
            </w:r>
          </w:p>
          <w:p w14:paraId="78104B75" w14:textId="33E95B00" w:rsidR="00C9421B" w:rsidRDefault="00C9421B" w:rsidP="00C9421B">
            <w:r>
              <w:t>Nogle nøgler skal man give et tryk.</w:t>
            </w:r>
          </w:p>
        </w:tc>
        <w:tc>
          <w:tcPr>
            <w:tcW w:w="6514" w:type="dxa"/>
          </w:tcPr>
          <w:p w14:paraId="5C236B5D" w14:textId="77777777" w:rsidR="00C9421B" w:rsidRDefault="00C9421B" w:rsidP="00440333">
            <w:pPr>
              <w:rPr>
                <w:noProof/>
                <w:lang w:eastAsia="da-DK"/>
              </w:rPr>
            </w:pPr>
          </w:p>
          <w:p w14:paraId="44DF219E" w14:textId="5DC2BBCC" w:rsidR="00C9421B" w:rsidRDefault="00C9421B" w:rsidP="00C9421B">
            <w:pPr>
              <w:jc w:val="center"/>
              <w:rPr>
                <w:noProof/>
                <w:lang w:eastAsia="da-DK"/>
              </w:rPr>
            </w:pPr>
            <w:r w:rsidRPr="006B39EF">
              <w:rPr>
                <w:noProof/>
                <w:lang w:eastAsia="da-DK"/>
              </w:rPr>
              <w:drawing>
                <wp:inline distT="0" distB="0" distL="0" distR="0" wp14:anchorId="12AB78B3" wp14:editId="7D244C9A">
                  <wp:extent cx="3005011" cy="1739265"/>
                  <wp:effectExtent l="0" t="0" r="5080" b="0"/>
                  <wp:docPr id="8728577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857787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904" cy="17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1115D6" w14:textId="77777777" w:rsidR="00C9421B" w:rsidRDefault="00C9421B" w:rsidP="00C9421B">
            <w:pPr>
              <w:jc w:val="center"/>
              <w:rPr>
                <w:noProof/>
                <w:lang w:eastAsia="da-DK"/>
              </w:rPr>
            </w:pPr>
          </w:p>
          <w:p w14:paraId="645CF8D4" w14:textId="3DEB4757" w:rsidR="00C9421B" w:rsidRDefault="001D579A" w:rsidP="00C9421B">
            <w:pPr>
              <w:jc w:val="center"/>
              <w:rPr>
                <w:noProof/>
                <w:lang w:eastAsia="da-D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1CA874" wp14:editId="4B5D2562">
                      <wp:simplePos x="0" y="0"/>
                      <wp:positionH relativeFrom="column">
                        <wp:posOffset>1814640</wp:posOffset>
                      </wp:positionH>
                      <wp:positionV relativeFrom="paragraph">
                        <wp:posOffset>556780</wp:posOffset>
                      </wp:positionV>
                      <wp:extent cx="433450" cy="441349"/>
                      <wp:effectExtent l="0" t="0" r="24130" b="15875"/>
                      <wp:wrapNone/>
                      <wp:docPr id="1054967231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450" cy="44134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E43EDA" id="Oval 9" o:spid="_x0000_s1026" style="position:absolute;margin-left:142.9pt;margin-top:43.85pt;width:34.15pt;height:3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" filled="f" strokecolor="black [3213]" strokeweight="2pt"/>
                  </w:pict>
                </mc:Fallback>
              </mc:AlternateContent>
            </w:r>
            <w:r w:rsidR="00C9421B">
              <w:rPr>
                <w:noProof/>
              </w:rPr>
              <w:drawing>
                <wp:inline distT="0" distB="0" distL="0" distR="0" wp14:anchorId="7388B63E" wp14:editId="5EC44E20">
                  <wp:extent cx="832294" cy="999657"/>
                  <wp:effectExtent l="0" t="0" r="6350" b="0"/>
                  <wp:docPr id="14865193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569543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572" cy="1008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F72500" w14:textId="77777777" w:rsidR="00C9421B" w:rsidRDefault="00C9421B" w:rsidP="00440333">
            <w:pPr>
              <w:rPr>
                <w:noProof/>
                <w:lang w:eastAsia="da-DK"/>
              </w:rPr>
            </w:pPr>
          </w:p>
          <w:p w14:paraId="24688E70" w14:textId="77777777" w:rsidR="001D579A" w:rsidRDefault="001D579A" w:rsidP="00440333">
            <w:pPr>
              <w:rPr>
                <w:noProof/>
                <w:lang w:eastAsia="da-DK"/>
              </w:rPr>
            </w:pPr>
          </w:p>
          <w:p w14:paraId="242BB341" w14:textId="77777777" w:rsidR="001D579A" w:rsidRDefault="001D579A" w:rsidP="00440333">
            <w:pPr>
              <w:rPr>
                <w:noProof/>
                <w:lang w:eastAsia="da-DK"/>
              </w:rPr>
            </w:pPr>
          </w:p>
        </w:tc>
      </w:tr>
      <w:tr w:rsidR="00A76482" w:rsidRPr="007236AA" w14:paraId="64A59FCF" w14:textId="77777777" w:rsidTr="003A4A14">
        <w:tc>
          <w:tcPr>
            <w:tcW w:w="3114" w:type="dxa"/>
          </w:tcPr>
          <w:p w14:paraId="6836DBE3" w14:textId="1B9E7519" w:rsidR="00555FF4" w:rsidRPr="00C9421B" w:rsidRDefault="00555FF4" w:rsidP="00555FF4">
            <w:r>
              <w:t>Vælg ´OK´.</w:t>
            </w:r>
          </w:p>
          <w:p w14:paraId="52210E36" w14:textId="77777777" w:rsidR="00555FF4" w:rsidRDefault="00555FF4" w:rsidP="00C9421B"/>
        </w:tc>
        <w:tc>
          <w:tcPr>
            <w:tcW w:w="6514" w:type="dxa"/>
          </w:tcPr>
          <w:p w14:paraId="090F24EE" w14:textId="77777777" w:rsidR="00555FF4" w:rsidRDefault="00555FF4" w:rsidP="00440333">
            <w:pPr>
              <w:rPr>
                <w:noProof/>
                <w:lang w:eastAsia="da-DK"/>
              </w:rPr>
            </w:pPr>
          </w:p>
          <w:p w14:paraId="592B13DB" w14:textId="2FD22ABD" w:rsidR="00B25FAC" w:rsidRDefault="00555FF4" w:rsidP="0077184E">
            <w:pPr>
              <w:jc w:val="center"/>
              <w:rPr>
                <w:noProof/>
                <w:lang w:eastAsia="da-DK"/>
              </w:rPr>
            </w:pPr>
            <w:r w:rsidRPr="006B39EF">
              <w:rPr>
                <w:noProof/>
                <w:lang w:eastAsia="da-DK"/>
              </w:rPr>
              <w:drawing>
                <wp:inline distT="0" distB="0" distL="0" distR="0" wp14:anchorId="01959865" wp14:editId="6303FA02">
                  <wp:extent cx="2705100" cy="1283913"/>
                  <wp:effectExtent l="0" t="0" r="0" b="0"/>
                  <wp:docPr id="11262804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280453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641" cy="128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482" w:rsidRPr="007236AA" w14:paraId="03BA2899" w14:textId="77777777" w:rsidTr="003A4A14">
        <w:tc>
          <w:tcPr>
            <w:tcW w:w="3114" w:type="dxa"/>
          </w:tcPr>
          <w:p w14:paraId="2200B340" w14:textId="5098FF79" w:rsidR="00555FF4" w:rsidRDefault="00555FF4" w:rsidP="00555FF4">
            <w:r>
              <w:t>Angiv et navn på Yubikey/Sikkerhedsnøglen.</w:t>
            </w:r>
          </w:p>
          <w:p w14:paraId="0FB24003" w14:textId="77777777" w:rsidR="00555FF4" w:rsidRDefault="00555FF4" w:rsidP="00555FF4"/>
          <w:p w14:paraId="106DE715" w14:textId="494A0DDD" w:rsidR="00555FF4" w:rsidRDefault="00555FF4" w:rsidP="00555FF4">
            <w:r>
              <w:t>Vælg ’Næste´.</w:t>
            </w:r>
          </w:p>
          <w:p w14:paraId="2A2790AF" w14:textId="727F464B" w:rsidR="00555FF4" w:rsidRDefault="00555FF4" w:rsidP="00555FF4"/>
        </w:tc>
        <w:tc>
          <w:tcPr>
            <w:tcW w:w="6514" w:type="dxa"/>
          </w:tcPr>
          <w:p w14:paraId="0A095EEE" w14:textId="77777777" w:rsidR="00555FF4" w:rsidRDefault="00555FF4" w:rsidP="00440333">
            <w:pPr>
              <w:rPr>
                <w:noProof/>
                <w:lang w:eastAsia="da-DK"/>
              </w:rPr>
            </w:pPr>
          </w:p>
          <w:p w14:paraId="1CDDAB3A" w14:textId="77777777" w:rsidR="0059503B" w:rsidRDefault="00555FF4" w:rsidP="0077184E">
            <w:pPr>
              <w:jc w:val="center"/>
              <w:rPr>
                <w:noProof/>
                <w:lang w:eastAsia="da-DK"/>
              </w:rPr>
            </w:pPr>
            <w:r w:rsidRPr="006B39EF">
              <w:rPr>
                <w:noProof/>
              </w:rPr>
              <w:drawing>
                <wp:inline distT="0" distB="0" distL="0" distR="0" wp14:anchorId="176E1E92" wp14:editId="76977737">
                  <wp:extent cx="3816350" cy="1643301"/>
                  <wp:effectExtent l="0" t="0" r="0" b="0"/>
                  <wp:docPr id="10642006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20064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5747" cy="1647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E664E9" w14:textId="2CBE54BA" w:rsidR="00544EDD" w:rsidRDefault="00544EDD" w:rsidP="0077184E">
            <w:pPr>
              <w:jc w:val="center"/>
              <w:rPr>
                <w:noProof/>
                <w:lang w:eastAsia="da-DK"/>
              </w:rPr>
            </w:pPr>
          </w:p>
        </w:tc>
      </w:tr>
      <w:tr w:rsidR="00A76482" w:rsidRPr="007236AA" w14:paraId="73E64800" w14:textId="77777777" w:rsidTr="003A4A14">
        <w:tc>
          <w:tcPr>
            <w:tcW w:w="3114" w:type="dxa"/>
          </w:tcPr>
          <w:p w14:paraId="2C4BA01C" w14:textId="69A0D55F" w:rsidR="00555FF4" w:rsidRDefault="00555FF4" w:rsidP="00555FF4">
            <w:r>
              <w:t>Vælg ’Udført´.</w:t>
            </w:r>
          </w:p>
        </w:tc>
        <w:tc>
          <w:tcPr>
            <w:tcW w:w="6514" w:type="dxa"/>
          </w:tcPr>
          <w:p w14:paraId="321B78D9" w14:textId="77777777" w:rsidR="00555FF4" w:rsidRDefault="00555FF4" w:rsidP="00440333">
            <w:pPr>
              <w:rPr>
                <w:noProof/>
                <w:lang w:eastAsia="da-DK"/>
              </w:rPr>
            </w:pPr>
          </w:p>
          <w:p w14:paraId="6C4A27D0" w14:textId="238FE85C" w:rsidR="00555FF4" w:rsidRDefault="00555FF4" w:rsidP="00E840D5">
            <w:pPr>
              <w:jc w:val="center"/>
              <w:rPr>
                <w:noProof/>
                <w:lang w:eastAsia="da-DK"/>
              </w:rPr>
            </w:pPr>
            <w:r w:rsidRPr="00741577">
              <w:rPr>
                <w:noProof/>
              </w:rPr>
              <w:drawing>
                <wp:inline distT="0" distB="0" distL="0" distR="0" wp14:anchorId="54CFD052" wp14:editId="4377AF0F">
                  <wp:extent cx="3524250" cy="1863689"/>
                  <wp:effectExtent l="0" t="0" r="0" b="3810"/>
                  <wp:docPr id="17502579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257952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1767" cy="1867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482" w:rsidRPr="007236AA" w14:paraId="0833997B" w14:textId="77777777" w:rsidTr="003A4A14">
        <w:tc>
          <w:tcPr>
            <w:tcW w:w="3114" w:type="dxa"/>
          </w:tcPr>
          <w:p w14:paraId="128974AE" w14:textId="3E4B0B8D" w:rsidR="00555FF4" w:rsidRPr="00555FF4" w:rsidRDefault="00555FF4" w:rsidP="00E925E8">
            <w:r w:rsidRPr="00555FF4">
              <w:t xml:space="preserve">På </w:t>
            </w:r>
            <w:hyperlink r:id="rId33" w:history="1">
              <w:r w:rsidR="0077184E" w:rsidRPr="0077184E">
                <w:rPr>
                  <w:color w:val="0000FF"/>
                  <w:u w:val="single"/>
                </w:rPr>
                <w:t xml:space="preserve">My </w:t>
              </w:r>
              <w:proofErr w:type="spellStart"/>
              <w:r w:rsidR="0077184E" w:rsidRPr="0077184E">
                <w:rPr>
                  <w:color w:val="0000FF"/>
                  <w:u w:val="single"/>
                </w:rPr>
                <w:t>Account</w:t>
              </w:r>
              <w:proofErr w:type="spellEnd"/>
              <w:r w:rsidR="0077184E" w:rsidRPr="0077184E">
                <w:rPr>
                  <w:color w:val="0000FF"/>
                  <w:u w:val="single"/>
                </w:rPr>
                <w:t xml:space="preserve"> (microsoft.com)</w:t>
              </w:r>
            </w:hyperlink>
            <w:r w:rsidR="0077184E" w:rsidRPr="0077184E">
              <w:rPr>
                <w:color w:val="0000FF"/>
                <w:u w:val="single"/>
              </w:rPr>
              <w:t xml:space="preserve"> </w:t>
            </w:r>
            <w:r w:rsidRPr="00555FF4">
              <w:t>kan</w:t>
            </w:r>
            <w:r>
              <w:t xml:space="preserve"> du se, at</w:t>
            </w:r>
            <w:r w:rsidR="0077184E">
              <w:t xml:space="preserve"> </w:t>
            </w:r>
            <w:r>
              <w:t>Yubikey/Sikkerhedsnøgle nu er registreret som to-faktor-godkendelses-metode.</w:t>
            </w:r>
          </w:p>
          <w:p w14:paraId="07F4088A" w14:textId="77777777" w:rsidR="006B39EF" w:rsidRPr="00555FF4" w:rsidRDefault="006B39EF" w:rsidP="00E925E8"/>
          <w:p w14:paraId="48BFD347" w14:textId="77777777" w:rsidR="006B39EF" w:rsidRPr="00555FF4" w:rsidRDefault="006B39EF" w:rsidP="00E925E8"/>
          <w:p w14:paraId="1AB8DFDA" w14:textId="77777777" w:rsidR="006B39EF" w:rsidRPr="00555FF4" w:rsidRDefault="006B39EF" w:rsidP="00E925E8"/>
          <w:p w14:paraId="12064DA4" w14:textId="77777777" w:rsidR="006B39EF" w:rsidRPr="00555FF4" w:rsidRDefault="006B39EF" w:rsidP="00E925E8"/>
          <w:p w14:paraId="433C703F" w14:textId="77777777" w:rsidR="006B39EF" w:rsidRPr="00555FF4" w:rsidRDefault="006B39EF" w:rsidP="00E925E8"/>
          <w:p w14:paraId="687525E2" w14:textId="59E0010A" w:rsidR="006B39EF" w:rsidRPr="00555FF4" w:rsidRDefault="006B39EF" w:rsidP="00E925E8"/>
        </w:tc>
        <w:tc>
          <w:tcPr>
            <w:tcW w:w="6514" w:type="dxa"/>
          </w:tcPr>
          <w:p w14:paraId="1E3BC3B2" w14:textId="77777777" w:rsidR="006B39EF" w:rsidRDefault="006B39EF" w:rsidP="00C9421B">
            <w:pPr>
              <w:rPr>
                <w:noProof/>
                <w:lang w:eastAsia="da-DK"/>
              </w:rPr>
            </w:pPr>
          </w:p>
          <w:p w14:paraId="713B3A2C" w14:textId="2AB034DB" w:rsidR="0059503B" w:rsidRPr="00555FF4" w:rsidRDefault="00410E77" w:rsidP="0059503B">
            <w:pPr>
              <w:jc w:val="center"/>
              <w:rPr>
                <w:noProof/>
                <w:lang w:eastAsia="da-D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B39A32" wp14:editId="66DC75C6">
                      <wp:simplePos x="0" y="0"/>
                      <wp:positionH relativeFrom="column">
                        <wp:posOffset>241160</wp:posOffset>
                      </wp:positionH>
                      <wp:positionV relativeFrom="paragraph">
                        <wp:posOffset>1115283</wp:posOffset>
                      </wp:positionV>
                      <wp:extent cx="3117273" cy="201880"/>
                      <wp:effectExtent l="0" t="0" r="26035" b="27305"/>
                      <wp:wrapNone/>
                      <wp:docPr id="824591519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7273" cy="2018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FDAF89" id="Oval 4" o:spid="_x0000_s1026" style="position:absolute;margin-left:19pt;margin-top:87.8pt;width:245.45pt;height:1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" filled="f" strokecolor="black [3213]" strokeweight="2pt"/>
                  </w:pict>
                </mc:Fallback>
              </mc:AlternateContent>
            </w:r>
            <w:r w:rsidR="00555FF4" w:rsidRPr="00741577">
              <w:rPr>
                <w:noProof/>
              </w:rPr>
              <w:drawing>
                <wp:inline distT="0" distB="0" distL="0" distR="0" wp14:anchorId="2FA3990A" wp14:editId="3232F1EB">
                  <wp:extent cx="3603755" cy="1500505"/>
                  <wp:effectExtent l="0" t="0" r="0" b="4445"/>
                  <wp:docPr id="9504302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430227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931" cy="1503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5EA82B" w14:textId="0126B711" w:rsidR="00AB68DA" w:rsidRDefault="00AB68DA" w:rsidP="00AB68DA">
      <w:pPr>
        <w:pStyle w:val="Heading1"/>
      </w:pPr>
      <w:bookmarkStart w:id="3" w:name="_Toc164852478"/>
      <w:r>
        <w:t xml:space="preserve">Når du skal </w:t>
      </w:r>
      <w:r w:rsidR="00410E77">
        <w:t>to-faktor-godkende med</w:t>
      </w:r>
      <w:r>
        <w:t xml:space="preserve"> </w:t>
      </w:r>
      <w:r w:rsidR="00CD7406">
        <w:t>Sikkerhedsnøgle/Yubikey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AB68DA" w14:paraId="7DDD720A" w14:textId="77777777" w:rsidTr="00AB68DA">
        <w:tc>
          <w:tcPr>
            <w:tcW w:w="3823" w:type="dxa"/>
          </w:tcPr>
          <w:p w14:paraId="4C78922F" w14:textId="6956615B" w:rsidR="00AB68DA" w:rsidRDefault="00AB68DA" w:rsidP="00AB68DA">
            <w:r w:rsidRPr="0077099A">
              <w:t xml:space="preserve">Når du </w:t>
            </w:r>
            <w:r w:rsidR="0075360D" w:rsidRPr="0077099A">
              <w:t xml:space="preserve">efterfølgende skal </w:t>
            </w:r>
            <w:r w:rsidRPr="0077099A">
              <w:t xml:space="preserve">logge på </w:t>
            </w:r>
            <w:r w:rsidR="007E293E" w:rsidRPr="0077099A">
              <w:t>med to-faktor-godkendelse fra Entra ID</w:t>
            </w:r>
            <w:r w:rsidR="007E293E" w:rsidRPr="0077099A">
              <w:br/>
            </w:r>
            <w:r w:rsidRPr="0077099A">
              <w:t>f</w:t>
            </w:r>
            <w:r w:rsidR="007E293E" w:rsidRPr="0077099A">
              <w:t>remkommer</w:t>
            </w:r>
            <w:r w:rsidRPr="0077099A">
              <w:t xml:space="preserve"> følgende dialogboks</w:t>
            </w:r>
            <w:r w:rsidR="0075360D" w:rsidRPr="0077099A">
              <w:t>.</w:t>
            </w:r>
          </w:p>
          <w:p w14:paraId="4059E80A" w14:textId="77777777" w:rsidR="0075360D" w:rsidRDefault="0075360D" w:rsidP="00AB68DA"/>
          <w:p w14:paraId="3A762821" w14:textId="77777777" w:rsidR="004140D3" w:rsidRDefault="004140D3" w:rsidP="00AB68DA">
            <w:pPr>
              <w:rPr>
                <w:highlight w:val="yellow"/>
              </w:rPr>
            </w:pPr>
          </w:p>
          <w:p w14:paraId="0BA8E502" w14:textId="3E5F1184" w:rsidR="004140D3" w:rsidRPr="004140D3" w:rsidRDefault="004140D3" w:rsidP="00AB68DA">
            <w:r w:rsidRPr="004140D3">
              <w:t xml:space="preserve">Indtast KU-brugerkonto </w:t>
            </w:r>
            <w:hyperlink r:id="rId35" w:history="1">
              <w:r w:rsidR="006562BB" w:rsidRPr="00BD2D27">
                <w:rPr>
                  <w:rStyle w:val="Hyperlink"/>
                </w:rPr>
                <w:t>xxxxxx@ku.dk</w:t>
              </w:r>
            </w:hyperlink>
            <w:r w:rsidR="008B5CC9">
              <w:t xml:space="preserve">  </w:t>
            </w:r>
            <w:r w:rsidR="006562BB">
              <w:t xml:space="preserve">hvis du er medarbejder eller </w:t>
            </w:r>
            <w:hyperlink r:id="rId36" w:history="1">
              <w:r w:rsidR="006562BB" w:rsidRPr="00BD2D27">
                <w:rPr>
                  <w:rStyle w:val="Hyperlink"/>
                </w:rPr>
                <w:t>xxxxxx@alumni.ku.dk</w:t>
              </w:r>
            </w:hyperlink>
            <w:r w:rsidR="006562BB">
              <w:t xml:space="preserve"> hvis du er studerende, </w:t>
            </w:r>
            <w:r w:rsidR="008B5CC9">
              <w:t>hvis det ikke allerede er udfyldt.</w:t>
            </w:r>
            <w:r w:rsidR="008B5CC9">
              <w:br/>
            </w:r>
          </w:p>
          <w:p w14:paraId="6B45D7EA" w14:textId="43AE620D" w:rsidR="004140D3" w:rsidRPr="004140D3" w:rsidRDefault="004140D3" w:rsidP="00AB68DA">
            <w:r w:rsidRPr="004140D3">
              <w:t xml:space="preserve">Indtast dit </w:t>
            </w:r>
            <w:proofErr w:type="gramStart"/>
            <w:r w:rsidRPr="004140D3">
              <w:t>KU password</w:t>
            </w:r>
            <w:proofErr w:type="gramEnd"/>
            <w:r w:rsidRPr="004140D3">
              <w:t xml:space="preserve"> (det password, du benytter, når du logger på KUnet).</w:t>
            </w:r>
          </w:p>
          <w:p w14:paraId="0E6F411A" w14:textId="77777777" w:rsidR="004140D3" w:rsidRDefault="004140D3" w:rsidP="00AB68DA">
            <w:pPr>
              <w:rPr>
                <w:highlight w:val="yellow"/>
              </w:rPr>
            </w:pPr>
          </w:p>
          <w:p w14:paraId="2F1D44FB" w14:textId="77777777" w:rsidR="0075360D" w:rsidRDefault="0075360D" w:rsidP="00AB68DA"/>
          <w:p w14:paraId="23EF4100" w14:textId="77777777" w:rsidR="006562BB" w:rsidRDefault="006562BB" w:rsidP="00AB68DA"/>
          <w:p w14:paraId="2BAEF847" w14:textId="77777777" w:rsidR="006562BB" w:rsidRDefault="006562BB" w:rsidP="00AB68DA"/>
          <w:p w14:paraId="6C8409C2" w14:textId="77777777" w:rsidR="006562BB" w:rsidRDefault="006562BB" w:rsidP="00AB68DA"/>
          <w:p w14:paraId="1DC1BC15" w14:textId="77777777" w:rsidR="006562BB" w:rsidRDefault="006562BB" w:rsidP="00AB68DA"/>
          <w:p w14:paraId="72A3B1F8" w14:textId="77777777" w:rsidR="006562BB" w:rsidRDefault="006562BB" w:rsidP="00AB68DA"/>
          <w:p w14:paraId="591C97CD" w14:textId="77777777" w:rsidR="006562BB" w:rsidRDefault="006562BB" w:rsidP="00AB68DA"/>
          <w:p w14:paraId="3040E84F" w14:textId="77777777" w:rsidR="006562BB" w:rsidRDefault="006562BB" w:rsidP="00AB68DA"/>
          <w:p w14:paraId="02CDFF70" w14:textId="77777777" w:rsidR="006562BB" w:rsidRDefault="006562BB" w:rsidP="00AB68DA"/>
          <w:p w14:paraId="61116A55" w14:textId="77777777" w:rsidR="006562BB" w:rsidRDefault="006562BB" w:rsidP="00AB68DA"/>
          <w:p w14:paraId="4F0A790D" w14:textId="77777777" w:rsidR="0075360D" w:rsidRDefault="0075360D" w:rsidP="00AB68DA"/>
          <w:p w14:paraId="45B9DBBF" w14:textId="5FDA62CE" w:rsidR="00E840D5" w:rsidRDefault="00E840D5" w:rsidP="004140D3"/>
        </w:tc>
        <w:tc>
          <w:tcPr>
            <w:tcW w:w="5805" w:type="dxa"/>
          </w:tcPr>
          <w:p w14:paraId="6AF940B3" w14:textId="77777777" w:rsidR="00AB68DA" w:rsidRDefault="00AB68DA" w:rsidP="00AB68DA"/>
          <w:p w14:paraId="182CB0AF" w14:textId="6D0517C2" w:rsidR="00CE1FCE" w:rsidRDefault="00CE1FCE" w:rsidP="00CE1FCE">
            <w:pPr>
              <w:jc w:val="center"/>
              <w:rPr>
                <w:noProof/>
              </w:rPr>
            </w:pPr>
          </w:p>
          <w:p w14:paraId="0630168A" w14:textId="0516608A" w:rsidR="007E293E" w:rsidRDefault="00CE1FCE" w:rsidP="004140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729E02" wp14:editId="790DAEAC">
                  <wp:extent cx="1324099" cy="1588081"/>
                  <wp:effectExtent l="0" t="0" r="0" b="0"/>
                  <wp:docPr id="19571063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106333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279" cy="1609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77" w14:paraId="0ECB6730" w14:textId="77777777" w:rsidTr="00AB68DA">
        <w:tc>
          <w:tcPr>
            <w:tcW w:w="3823" w:type="dxa"/>
          </w:tcPr>
          <w:p w14:paraId="4D9D4108" w14:textId="79B67583" w:rsidR="00410E77" w:rsidRPr="0077099A" w:rsidRDefault="004140D3" w:rsidP="00AB68DA">
            <w:r>
              <w:t xml:space="preserve">Vælg </w:t>
            </w:r>
            <w:r w:rsidR="00CB775A">
              <w:t>´Sikkerhedsnøgle´.</w:t>
            </w:r>
          </w:p>
        </w:tc>
        <w:tc>
          <w:tcPr>
            <w:tcW w:w="5805" w:type="dxa"/>
          </w:tcPr>
          <w:p w14:paraId="438B5324" w14:textId="77777777" w:rsidR="00410E77" w:rsidRDefault="00410E77" w:rsidP="00AB68DA"/>
          <w:p w14:paraId="24D4B25D" w14:textId="217C8718" w:rsidR="004140D3" w:rsidRDefault="009E694E" w:rsidP="009E69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F1F6EE" wp14:editId="260ED134">
                      <wp:simplePos x="0" y="0"/>
                      <wp:positionH relativeFrom="column">
                        <wp:posOffset>835973</wp:posOffset>
                      </wp:positionH>
                      <wp:positionV relativeFrom="paragraph">
                        <wp:posOffset>1369208</wp:posOffset>
                      </wp:positionV>
                      <wp:extent cx="1365663" cy="296884"/>
                      <wp:effectExtent l="0" t="0" r="25400" b="27305"/>
                      <wp:wrapNone/>
                      <wp:docPr id="1298051785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663" cy="29688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D89D53" id="Oval 10" o:spid="_x0000_s1026" style="position:absolute;margin-left:65.8pt;margin-top:107.8pt;width:107.55pt;height:23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" filled="f" strokecolor="black [3213]" strokeweight="2pt"/>
                  </w:pict>
                </mc:Fallback>
              </mc:AlternateContent>
            </w:r>
            <w:r w:rsidR="004140D3" w:rsidRPr="004140D3">
              <w:rPr>
                <w:noProof/>
              </w:rPr>
              <w:drawing>
                <wp:inline distT="0" distB="0" distL="0" distR="0" wp14:anchorId="1104D119" wp14:editId="6FC9A612">
                  <wp:extent cx="1856261" cy="1881689"/>
                  <wp:effectExtent l="0" t="0" r="0" b="4445"/>
                  <wp:docPr id="17146082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608236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02" cy="1891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75A" w14:paraId="76DE225E" w14:textId="77777777" w:rsidTr="00AB68DA">
        <w:tc>
          <w:tcPr>
            <w:tcW w:w="3823" w:type="dxa"/>
          </w:tcPr>
          <w:p w14:paraId="054D3078" w14:textId="2740B1E2" w:rsidR="00CB775A" w:rsidRDefault="00CB775A" w:rsidP="00AB68DA">
            <w:r>
              <w:t>Indsæt Sikkerhedsnøglen i USB-port / C-port (det kan afhænge af hvilken type stik Yubikey/Sikkerhedsnøgle har)</w:t>
            </w:r>
          </w:p>
        </w:tc>
        <w:tc>
          <w:tcPr>
            <w:tcW w:w="5805" w:type="dxa"/>
          </w:tcPr>
          <w:p w14:paraId="4F561D3C" w14:textId="77777777" w:rsidR="00D059BB" w:rsidRDefault="00D059BB" w:rsidP="00B25FAC"/>
          <w:p w14:paraId="5C42AF75" w14:textId="77777777" w:rsidR="00CB775A" w:rsidRDefault="00CB775A" w:rsidP="009E694E">
            <w:pPr>
              <w:jc w:val="center"/>
            </w:pPr>
            <w:r w:rsidRPr="00CB775A">
              <w:rPr>
                <w:noProof/>
              </w:rPr>
              <w:drawing>
                <wp:inline distT="0" distB="0" distL="0" distR="0" wp14:anchorId="5CBFF008" wp14:editId="696D6D69">
                  <wp:extent cx="2053511" cy="1666751"/>
                  <wp:effectExtent l="0" t="0" r="4445" b="0"/>
                  <wp:docPr id="1600038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0383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892" cy="1675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151669" w14:textId="77777777" w:rsidR="009E694E" w:rsidRDefault="009E694E" w:rsidP="009E694E">
            <w:pPr>
              <w:jc w:val="center"/>
            </w:pPr>
          </w:p>
          <w:p w14:paraId="37EEEBAA" w14:textId="77777777" w:rsidR="009E694E" w:rsidRDefault="009E694E" w:rsidP="009E694E">
            <w:pPr>
              <w:jc w:val="center"/>
            </w:pPr>
          </w:p>
          <w:p w14:paraId="7D490F55" w14:textId="415756F8" w:rsidR="009E694E" w:rsidRDefault="009E694E" w:rsidP="009E694E">
            <w:pPr>
              <w:jc w:val="center"/>
            </w:pPr>
          </w:p>
        </w:tc>
      </w:tr>
      <w:tr w:rsidR="00CB775A" w14:paraId="7C1EA895" w14:textId="77777777" w:rsidTr="00AB68DA">
        <w:tc>
          <w:tcPr>
            <w:tcW w:w="3823" w:type="dxa"/>
          </w:tcPr>
          <w:p w14:paraId="17707FED" w14:textId="77777777" w:rsidR="00CB775A" w:rsidRDefault="00CB775A" w:rsidP="00AB68DA">
            <w:r>
              <w:t>Indtast din pinkode.</w:t>
            </w:r>
          </w:p>
          <w:p w14:paraId="5B34FC12" w14:textId="60406D33" w:rsidR="00D059BB" w:rsidRDefault="00D059BB" w:rsidP="00AB68DA">
            <w:r>
              <w:t>Vælg ´OK´.</w:t>
            </w:r>
          </w:p>
          <w:p w14:paraId="00372FFF" w14:textId="77777777" w:rsidR="00D059BB" w:rsidRDefault="00D059BB" w:rsidP="00AB68DA"/>
          <w:p w14:paraId="053C143F" w14:textId="77777777" w:rsidR="00D059BB" w:rsidRDefault="00D059BB" w:rsidP="00AB68DA"/>
          <w:p w14:paraId="1FB53AB7" w14:textId="77777777" w:rsidR="00D059BB" w:rsidRDefault="00D059BB" w:rsidP="00AB68DA"/>
          <w:p w14:paraId="4E720EAE" w14:textId="433C35A1" w:rsidR="00D059BB" w:rsidRDefault="00D059BB" w:rsidP="00AB68DA"/>
        </w:tc>
        <w:tc>
          <w:tcPr>
            <w:tcW w:w="5805" w:type="dxa"/>
          </w:tcPr>
          <w:p w14:paraId="23307E40" w14:textId="77777777" w:rsidR="00CB775A" w:rsidRDefault="00CB775A" w:rsidP="00AB68DA"/>
          <w:p w14:paraId="78111E2A" w14:textId="77777777" w:rsidR="00372723" w:rsidRDefault="00372723" w:rsidP="00CB775A">
            <w:pPr>
              <w:jc w:val="center"/>
            </w:pPr>
          </w:p>
          <w:p w14:paraId="77590679" w14:textId="77777777" w:rsidR="00CB775A" w:rsidRDefault="00D059BB" w:rsidP="00CB775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45CAE2" wp14:editId="6A9895E9">
                      <wp:simplePos x="0" y="0"/>
                      <wp:positionH relativeFrom="column">
                        <wp:posOffset>1055667</wp:posOffset>
                      </wp:positionH>
                      <wp:positionV relativeFrom="paragraph">
                        <wp:posOffset>828832</wp:posOffset>
                      </wp:positionV>
                      <wp:extent cx="1395351" cy="308758"/>
                      <wp:effectExtent l="0" t="0" r="14605" b="15240"/>
                      <wp:wrapNone/>
                      <wp:docPr id="50394565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5351" cy="30875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7C9898" id="Oval 10" o:spid="_x0000_s1026" style="position:absolute;margin-left:83.1pt;margin-top:65.25pt;width:109.85pt;height:24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" filled="f" strokecolor="black [3213]" strokeweight="2pt"/>
                  </w:pict>
                </mc:Fallback>
              </mc:AlternateContent>
            </w:r>
            <w:r w:rsidR="00CB775A" w:rsidRPr="00CB775A">
              <w:rPr>
                <w:noProof/>
              </w:rPr>
              <w:drawing>
                <wp:inline distT="0" distB="0" distL="0" distR="0" wp14:anchorId="5349E901" wp14:editId="2045B588">
                  <wp:extent cx="1983853" cy="1452145"/>
                  <wp:effectExtent l="0" t="0" r="0" b="0"/>
                  <wp:docPr id="8324235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42350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2" cy="1462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577FEA" w14:textId="77777777" w:rsidR="00B25FAC" w:rsidRDefault="00B25FAC" w:rsidP="00CB775A">
            <w:pPr>
              <w:jc w:val="center"/>
            </w:pPr>
          </w:p>
          <w:p w14:paraId="08A9FB69" w14:textId="2F0FF564" w:rsidR="00B25FAC" w:rsidRDefault="00B25FAC" w:rsidP="00CB775A">
            <w:pPr>
              <w:jc w:val="center"/>
            </w:pPr>
          </w:p>
        </w:tc>
      </w:tr>
      <w:tr w:rsidR="00CB775A" w14:paraId="4FD2D84A" w14:textId="77777777" w:rsidTr="00AB68DA">
        <w:tc>
          <w:tcPr>
            <w:tcW w:w="3823" w:type="dxa"/>
          </w:tcPr>
          <w:p w14:paraId="20975B4E" w14:textId="3B5B74DC" w:rsidR="00CB775A" w:rsidRDefault="00CB775A" w:rsidP="00AB68DA">
            <w:r>
              <w:t>Rør ved eller tryk på din Yubikey/Sikkerhedsnøg</w:t>
            </w:r>
            <w:r w:rsidR="00372723">
              <w:t>l</w:t>
            </w:r>
            <w:r>
              <w:t>e</w:t>
            </w:r>
            <w:r w:rsidR="00372723">
              <w:t>.</w:t>
            </w:r>
          </w:p>
        </w:tc>
        <w:tc>
          <w:tcPr>
            <w:tcW w:w="5805" w:type="dxa"/>
          </w:tcPr>
          <w:p w14:paraId="19E78176" w14:textId="77777777" w:rsidR="00CB775A" w:rsidRDefault="00CB775A" w:rsidP="00AB68DA"/>
          <w:p w14:paraId="75EC667C" w14:textId="1CF2F44C" w:rsidR="00372723" w:rsidRDefault="00372723" w:rsidP="0059503B">
            <w:pPr>
              <w:jc w:val="center"/>
            </w:pPr>
            <w:r w:rsidRPr="00372723">
              <w:rPr>
                <w:noProof/>
              </w:rPr>
              <w:drawing>
                <wp:inline distT="0" distB="0" distL="0" distR="0" wp14:anchorId="357C31E4" wp14:editId="0FBCB3A3">
                  <wp:extent cx="1717468" cy="1349992"/>
                  <wp:effectExtent l="0" t="0" r="0" b="3175"/>
                  <wp:docPr id="8299799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979925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525" cy="1357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D86998" w14:textId="73F8AFAD" w:rsidR="00372723" w:rsidRDefault="00D059BB" w:rsidP="0037272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788380" wp14:editId="52ADAB4D">
                      <wp:simplePos x="0" y="0"/>
                      <wp:positionH relativeFrom="column">
                        <wp:posOffset>1578181</wp:posOffset>
                      </wp:positionH>
                      <wp:positionV relativeFrom="paragraph">
                        <wp:posOffset>543205</wp:posOffset>
                      </wp:positionV>
                      <wp:extent cx="421574" cy="445325"/>
                      <wp:effectExtent l="0" t="0" r="17145" b="12065"/>
                      <wp:wrapNone/>
                      <wp:docPr id="2045621086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574" cy="445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17826C" id="Oval 11" o:spid="_x0000_s1026" style="position:absolute;margin-left:124.25pt;margin-top:42.75pt;width:33.2pt;height:35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" filled="f" strokecolor="black [3213]" strokeweight="2pt"/>
                  </w:pict>
                </mc:Fallback>
              </mc:AlternateContent>
            </w:r>
            <w:r w:rsidR="00372723">
              <w:rPr>
                <w:noProof/>
              </w:rPr>
              <w:drawing>
                <wp:inline distT="0" distB="0" distL="0" distR="0" wp14:anchorId="781B3FDA" wp14:editId="486D8EEC">
                  <wp:extent cx="832294" cy="999657"/>
                  <wp:effectExtent l="0" t="0" r="6350" b="0"/>
                  <wp:docPr id="14057530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569543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572" cy="1008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968E02" w14:textId="0F10899A" w:rsidR="00372723" w:rsidRDefault="00372723" w:rsidP="00372723">
            <w:pPr>
              <w:jc w:val="center"/>
            </w:pPr>
          </w:p>
        </w:tc>
      </w:tr>
    </w:tbl>
    <w:p w14:paraId="08F5A6EC" w14:textId="3C120663" w:rsidR="00B1086E" w:rsidRDefault="00B1086E" w:rsidP="00AB68DA"/>
    <w:p w14:paraId="1221A6D6" w14:textId="6B9185A8" w:rsidR="001D579A" w:rsidRDefault="001D579A" w:rsidP="001D579A">
      <w:pPr>
        <w:pStyle w:val="Heading1"/>
      </w:pPr>
      <w:r>
        <w:t>Særlige tips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1D579A" w14:paraId="328FC3F8" w14:textId="77777777" w:rsidTr="001D579A">
        <w:tc>
          <w:tcPr>
            <w:tcW w:w="3823" w:type="dxa"/>
          </w:tcPr>
          <w:p w14:paraId="480F9D18" w14:textId="77777777" w:rsidR="001D579A" w:rsidRDefault="00E840D5" w:rsidP="00E840D5">
            <w:r>
              <w:t xml:space="preserve">Du kan blive mødt med denne dialogboks, fx ved login på My </w:t>
            </w:r>
            <w:proofErr w:type="spellStart"/>
            <w:r>
              <w:t>Account</w:t>
            </w:r>
            <w:proofErr w:type="spellEnd"/>
            <w:r>
              <w:t xml:space="preserve"> siden eller under registrering eller ved </w:t>
            </w:r>
            <w:proofErr w:type="spellStart"/>
            <w:r>
              <w:t>logon</w:t>
            </w:r>
            <w:proofErr w:type="spellEnd"/>
            <w:r>
              <w:t xml:space="preserve"> på fx Teams.</w:t>
            </w:r>
          </w:p>
          <w:p w14:paraId="2240CB72" w14:textId="77777777" w:rsidR="00E840D5" w:rsidRDefault="00E840D5" w:rsidP="00E840D5"/>
          <w:p w14:paraId="1FBC7753" w14:textId="77777777" w:rsidR="00E840D5" w:rsidRDefault="00E840D5" w:rsidP="00E840D5"/>
          <w:p w14:paraId="06B1B3A3" w14:textId="48005911" w:rsidR="00E840D5" w:rsidRDefault="00E840D5" w:rsidP="00E840D5">
            <w:r>
              <w:t>Hvis du vælger ja, vil der gå længere tid, før du bliver promptet for brugernavn, password og to-faktor-godkendelse.</w:t>
            </w:r>
          </w:p>
          <w:p w14:paraId="6A9350D0" w14:textId="77777777" w:rsidR="00E840D5" w:rsidRDefault="00E840D5" w:rsidP="00E840D5"/>
          <w:p w14:paraId="24079148" w14:textId="68E0BDF1" w:rsidR="00E840D5" w:rsidRDefault="00E840D5" w:rsidP="00E840D5">
            <w:r>
              <w:t>Hvis du vælger nej, går der kortere tid imellem.</w:t>
            </w:r>
          </w:p>
          <w:p w14:paraId="569AA346" w14:textId="4C9B3EAF" w:rsidR="00E840D5" w:rsidRPr="001D579A" w:rsidRDefault="00E840D5" w:rsidP="00E840D5"/>
        </w:tc>
        <w:tc>
          <w:tcPr>
            <w:tcW w:w="5805" w:type="dxa"/>
          </w:tcPr>
          <w:p w14:paraId="4235E5A3" w14:textId="77777777" w:rsidR="001D579A" w:rsidRDefault="00E840D5" w:rsidP="00E840D5">
            <w:pPr>
              <w:pStyle w:val="Heading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2723">
              <w:rPr>
                <w:noProof/>
              </w:rPr>
              <w:drawing>
                <wp:inline distT="0" distB="0" distL="0" distR="0" wp14:anchorId="4F4E4A5E" wp14:editId="2F168252">
                  <wp:extent cx="1798370" cy="1857333"/>
                  <wp:effectExtent l="0" t="0" r="0" b="0"/>
                  <wp:docPr id="7667628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762805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44" cy="1873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101934" w14:textId="77777777" w:rsidR="00B25FAC" w:rsidRDefault="00B25FAC" w:rsidP="00B25FAC"/>
          <w:p w14:paraId="7958CC49" w14:textId="77777777" w:rsidR="00B25FAC" w:rsidRDefault="00B25FAC" w:rsidP="00B25FAC"/>
          <w:p w14:paraId="0B923294" w14:textId="77777777" w:rsidR="00B25FAC" w:rsidRDefault="00B25FAC" w:rsidP="00B25FAC"/>
          <w:p w14:paraId="7790330B" w14:textId="77777777" w:rsidR="00B25FAC" w:rsidRDefault="00B25FAC" w:rsidP="00B25FAC"/>
          <w:p w14:paraId="002EB7AB" w14:textId="77777777" w:rsidR="00B25FAC" w:rsidRDefault="00B25FAC" w:rsidP="00B25FAC"/>
          <w:p w14:paraId="51FFA2B4" w14:textId="77777777" w:rsidR="00B25FAC" w:rsidRDefault="00B25FAC" w:rsidP="00B25FAC"/>
          <w:p w14:paraId="05769DC8" w14:textId="28152C39" w:rsidR="00E840D5" w:rsidRPr="00E840D5" w:rsidRDefault="00E840D5" w:rsidP="00E840D5"/>
        </w:tc>
      </w:tr>
      <w:tr w:rsidR="009362EA" w14:paraId="24A76568" w14:textId="77777777" w:rsidTr="001D579A">
        <w:tc>
          <w:tcPr>
            <w:tcW w:w="3823" w:type="dxa"/>
          </w:tcPr>
          <w:p w14:paraId="3CAA1B19" w14:textId="77777777" w:rsidR="009362EA" w:rsidRDefault="009362EA" w:rsidP="00E840D5">
            <w:r>
              <w:t>Hvis du har registreret både apps og Sikkerhedsnøgle eller Yubikey, vil Entra ID altid huske din senest anvendte to-faktor-godkendelses-metode.</w:t>
            </w:r>
          </w:p>
          <w:p w14:paraId="5277430D" w14:textId="77777777" w:rsidR="00B25FAC" w:rsidRDefault="00B25FAC" w:rsidP="00E840D5"/>
          <w:p w14:paraId="6DC7DBBF" w14:textId="77777777" w:rsidR="00B25FAC" w:rsidRDefault="00B25FAC" w:rsidP="00E840D5"/>
          <w:p w14:paraId="46E6F1AC" w14:textId="77777777" w:rsidR="00B25FAC" w:rsidRDefault="00B25FAC" w:rsidP="00E840D5"/>
          <w:p w14:paraId="3074A00E" w14:textId="4A66C585" w:rsidR="00B25FAC" w:rsidRDefault="00B25FAC" w:rsidP="00E840D5">
            <w:r>
              <w:t>Hvis du ønsker at anvende app i stedet for Sikkerhedsnøgle/Yubikey, skal du vælge ´Annuller´</w:t>
            </w:r>
            <w:r w:rsidR="009E694E">
              <w:t>.</w:t>
            </w:r>
          </w:p>
          <w:p w14:paraId="282C60A7" w14:textId="77777777" w:rsidR="00B25FAC" w:rsidRDefault="00B25FAC" w:rsidP="00E840D5"/>
          <w:p w14:paraId="00FA5985" w14:textId="77777777" w:rsidR="00B25FAC" w:rsidRDefault="00B25FAC" w:rsidP="00E840D5"/>
          <w:p w14:paraId="4D78782F" w14:textId="77777777" w:rsidR="00B25FAC" w:rsidRDefault="00B25FAC" w:rsidP="00E840D5"/>
          <w:p w14:paraId="34E6B6BF" w14:textId="77777777" w:rsidR="00B25FAC" w:rsidRDefault="00B25FAC" w:rsidP="00E840D5"/>
          <w:p w14:paraId="473AEDC7" w14:textId="77777777" w:rsidR="00B25FAC" w:rsidRDefault="00B25FAC" w:rsidP="00E840D5"/>
          <w:p w14:paraId="121DA698" w14:textId="3CE6BEEA" w:rsidR="00B25FAC" w:rsidRDefault="00B25FAC" w:rsidP="00E840D5">
            <w:r>
              <w:t>Vælg derefter ´Tilbage`.</w:t>
            </w:r>
          </w:p>
          <w:p w14:paraId="03BD1DC9" w14:textId="77777777" w:rsidR="00B25FAC" w:rsidRDefault="00B25FAC" w:rsidP="00E840D5"/>
          <w:p w14:paraId="4F861A0A" w14:textId="77777777" w:rsidR="009362EA" w:rsidRDefault="009362EA" w:rsidP="00E840D5"/>
          <w:p w14:paraId="6949A424" w14:textId="77777777" w:rsidR="00B25FAC" w:rsidRDefault="00B25FAC" w:rsidP="00E840D5"/>
          <w:p w14:paraId="106AD3AD" w14:textId="77777777" w:rsidR="00B25FAC" w:rsidRDefault="00B25FAC" w:rsidP="00E840D5"/>
          <w:p w14:paraId="648D758B" w14:textId="77777777" w:rsidR="00B25FAC" w:rsidRDefault="00B25FAC" w:rsidP="00E840D5"/>
          <w:p w14:paraId="27619C76" w14:textId="77777777" w:rsidR="00B25FAC" w:rsidRDefault="00B25FAC" w:rsidP="00E840D5"/>
          <w:p w14:paraId="5CA39C68" w14:textId="77777777" w:rsidR="00B25FAC" w:rsidRDefault="00B25FAC" w:rsidP="00E840D5"/>
          <w:p w14:paraId="1C1DC030" w14:textId="77777777" w:rsidR="00B25FAC" w:rsidRDefault="00B25FAC" w:rsidP="00E840D5"/>
          <w:p w14:paraId="32C18FA0" w14:textId="77777777" w:rsidR="00B25FAC" w:rsidRDefault="00B25FAC" w:rsidP="00E840D5"/>
          <w:p w14:paraId="5DD5E168" w14:textId="77777777" w:rsidR="00B25FAC" w:rsidRDefault="00B25FAC" w:rsidP="00E840D5"/>
          <w:p w14:paraId="4F6528ED" w14:textId="77777777" w:rsidR="0077184E" w:rsidRDefault="0077184E" w:rsidP="00E840D5"/>
          <w:p w14:paraId="312B0CC3" w14:textId="77777777" w:rsidR="00B25FAC" w:rsidRDefault="00B25FAC" w:rsidP="00E840D5">
            <w:r>
              <w:t xml:space="preserve">Vælg </w:t>
            </w:r>
            <w:r w:rsidRPr="00B25FAC">
              <w:rPr>
                <w:b/>
                <w:bCs/>
              </w:rPr>
              <w:t>´Godkend en anmodning i min Microsoft Authenticator-app´</w:t>
            </w:r>
            <w:r>
              <w:t xml:space="preserve"> hvis det er denne app du ønsker at benytte.</w:t>
            </w:r>
          </w:p>
          <w:p w14:paraId="0E9B9CB2" w14:textId="77777777" w:rsidR="00B25FAC" w:rsidRDefault="00B25FAC" w:rsidP="00E840D5"/>
          <w:p w14:paraId="11CDF22A" w14:textId="77777777" w:rsidR="00B25FAC" w:rsidRDefault="00B25FAC" w:rsidP="00E840D5"/>
          <w:p w14:paraId="56A7A267" w14:textId="77777777" w:rsidR="00B25FAC" w:rsidRDefault="00B25FAC" w:rsidP="00E840D5"/>
          <w:p w14:paraId="3E05DDED" w14:textId="77777777" w:rsidR="009E694E" w:rsidRDefault="009E694E" w:rsidP="00E840D5"/>
          <w:p w14:paraId="13A41731" w14:textId="3F5514A5" w:rsidR="00B25FAC" w:rsidRDefault="00B25FAC" w:rsidP="00E840D5">
            <w:r>
              <w:t xml:space="preserve">Vælg </w:t>
            </w:r>
            <w:r w:rsidRPr="00B25FAC">
              <w:rPr>
                <w:b/>
                <w:bCs/>
              </w:rPr>
              <w:t>´Brug en bekræftelseskode´</w:t>
            </w:r>
            <w:r>
              <w:t>, hvis du ønsker at benytte NetIQ appen.</w:t>
            </w:r>
          </w:p>
        </w:tc>
        <w:tc>
          <w:tcPr>
            <w:tcW w:w="5805" w:type="dxa"/>
          </w:tcPr>
          <w:p w14:paraId="1078D322" w14:textId="77777777" w:rsidR="009362EA" w:rsidRDefault="009362EA" w:rsidP="009362EA">
            <w:pPr>
              <w:jc w:val="center"/>
              <w:rPr>
                <w:noProof/>
              </w:rPr>
            </w:pPr>
            <w:r>
              <w:rPr>
                <w:noProof/>
              </w:rPr>
              <w:t>Hvis senest anvendte to-faktor-godkendelse er Sikkerhedsnøgle/Yubikey får du følgende dialogboks:</w:t>
            </w:r>
          </w:p>
          <w:p w14:paraId="245301B9" w14:textId="77777777" w:rsidR="009362EA" w:rsidRDefault="009362EA" w:rsidP="009362EA">
            <w:pPr>
              <w:jc w:val="center"/>
              <w:rPr>
                <w:noProof/>
              </w:rPr>
            </w:pPr>
          </w:p>
          <w:p w14:paraId="5C8043F6" w14:textId="4CD6197A" w:rsidR="00B25FAC" w:rsidRDefault="009E694E" w:rsidP="009362EA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9C32AA" wp14:editId="6797003D">
                      <wp:simplePos x="0" y="0"/>
                      <wp:positionH relativeFrom="column">
                        <wp:posOffset>1827242</wp:posOffset>
                      </wp:positionH>
                      <wp:positionV relativeFrom="paragraph">
                        <wp:posOffset>1394270</wp:posOffset>
                      </wp:positionV>
                      <wp:extent cx="504701" cy="190006"/>
                      <wp:effectExtent l="0" t="0" r="10160" b="19685"/>
                      <wp:wrapNone/>
                      <wp:docPr id="633066025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701" cy="19000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884FC6" id="Oval 11" o:spid="_x0000_s1026" style="position:absolute;margin-left:143.9pt;margin-top:109.8pt;width:39.75pt;height:14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" filled="f" strokecolor="black [3213]" strokeweight="2pt"/>
                  </w:pict>
                </mc:Fallback>
              </mc:AlternateContent>
            </w:r>
            <w:r w:rsidR="00B25FAC" w:rsidRPr="00B25FAC">
              <w:rPr>
                <w:noProof/>
              </w:rPr>
              <w:drawing>
                <wp:inline distT="0" distB="0" distL="0" distR="0" wp14:anchorId="7BDCC08B" wp14:editId="790B0822">
                  <wp:extent cx="1814963" cy="1762235"/>
                  <wp:effectExtent l="0" t="0" r="0" b="0"/>
                  <wp:docPr id="6675880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588077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198" cy="1771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7E4511" w14:textId="77777777" w:rsidR="00B25FAC" w:rsidRDefault="00B25FAC" w:rsidP="009362EA">
            <w:pPr>
              <w:jc w:val="center"/>
              <w:rPr>
                <w:noProof/>
              </w:rPr>
            </w:pPr>
          </w:p>
          <w:p w14:paraId="48661711" w14:textId="24A3418F" w:rsidR="00B25FAC" w:rsidRDefault="00B25FAC" w:rsidP="009362EA">
            <w:pPr>
              <w:jc w:val="center"/>
              <w:rPr>
                <w:noProof/>
              </w:rPr>
            </w:pPr>
          </w:p>
          <w:p w14:paraId="0A56F274" w14:textId="19F817C1" w:rsidR="009362EA" w:rsidRDefault="009E694E" w:rsidP="009362EA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B419E8" wp14:editId="789279EE">
                      <wp:simplePos x="0" y="0"/>
                      <wp:positionH relativeFrom="column">
                        <wp:posOffset>1578181</wp:posOffset>
                      </wp:positionH>
                      <wp:positionV relativeFrom="paragraph">
                        <wp:posOffset>1096216</wp:posOffset>
                      </wp:positionV>
                      <wp:extent cx="534390" cy="213756"/>
                      <wp:effectExtent l="0" t="0" r="18415" b="15240"/>
                      <wp:wrapNone/>
                      <wp:docPr id="1952483445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390" cy="21375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7A3E77" id="Oval 12" o:spid="_x0000_s1026" style="position:absolute;margin-left:124.25pt;margin-top:86.3pt;width:42.1pt;height:16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" filled="f" strokecolor="black [3213]" strokeweight="2pt"/>
                  </w:pict>
                </mc:Fallback>
              </mc:AlternateContent>
            </w:r>
            <w:r w:rsidR="00B25FAC" w:rsidRPr="00B25FAC">
              <w:rPr>
                <w:noProof/>
              </w:rPr>
              <w:drawing>
                <wp:inline distT="0" distB="0" distL="0" distR="0" wp14:anchorId="23995AE8" wp14:editId="2ACF7028">
                  <wp:extent cx="1783278" cy="1354605"/>
                  <wp:effectExtent l="0" t="0" r="7620" b="0"/>
                  <wp:docPr id="8610680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068029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004" cy="1360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631EF7" w14:textId="258B3B84" w:rsidR="00B25FAC" w:rsidRDefault="00B25FAC" w:rsidP="009362EA">
            <w:pPr>
              <w:jc w:val="center"/>
              <w:rPr>
                <w:noProof/>
              </w:rPr>
            </w:pPr>
          </w:p>
          <w:p w14:paraId="13622E8E" w14:textId="117F8BF1" w:rsidR="00B25FAC" w:rsidRDefault="009E694E" w:rsidP="009362EA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5286322" wp14:editId="6079D599">
                      <wp:simplePos x="0" y="0"/>
                      <wp:positionH relativeFrom="column">
                        <wp:posOffset>889412</wp:posOffset>
                      </wp:positionH>
                      <wp:positionV relativeFrom="paragraph">
                        <wp:posOffset>1620075</wp:posOffset>
                      </wp:positionV>
                      <wp:extent cx="1668483" cy="249382"/>
                      <wp:effectExtent l="0" t="0" r="27305" b="17780"/>
                      <wp:wrapNone/>
                      <wp:docPr id="1579670692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483" cy="24938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ADD851F" id="Oval 14" o:spid="_x0000_s1026" style="position:absolute;margin-left:70.05pt;margin-top:127.55pt;width:131.4pt;height:19.6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" filled="f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6830F2" wp14:editId="493CDF73">
                      <wp:simplePos x="0" y="0"/>
                      <wp:positionH relativeFrom="column">
                        <wp:posOffset>877537</wp:posOffset>
                      </wp:positionH>
                      <wp:positionV relativeFrom="paragraph">
                        <wp:posOffset>1198501</wp:posOffset>
                      </wp:positionV>
                      <wp:extent cx="1615044" cy="279070"/>
                      <wp:effectExtent l="0" t="0" r="23495" b="26035"/>
                      <wp:wrapNone/>
                      <wp:docPr id="1706759701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5044" cy="2790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0BAE278" id="Oval 13" o:spid="_x0000_s1026" style="position:absolute;margin-left:69.1pt;margin-top:94.35pt;width:127.15pt;height:21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" filled="f" strokecolor="black [3213]" strokeweight="2pt"/>
                  </w:pict>
                </mc:Fallback>
              </mc:AlternateContent>
            </w:r>
            <w:r w:rsidR="00B25FAC" w:rsidRPr="00B25FAC">
              <w:rPr>
                <w:noProof/>
              </w:rPr>
              <w:drawing>
                <wp:inline distT="0" distB="0" distL="0" distR="0" wp14:anchorId="30F30B2A" wp14:editId="1F26FB2B">
                  <wp:extent cx="2115062" cy="3307278"/>
                  <wp:effectExtent l="0" t="0" r="0" b="7620"/>
                  <wp:docPr id="20700091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009112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409" cy="3317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1A6528" w14:textId="1E184199" w:rsidR="00B25FAC" w:rsidRPr="00372723" w:rsidRDefault="00B25FAC" w:rsidP="009362EA">
            <w:pPr>
              <w:jc w:val="center"/>
              <w:rPr>
                <w:noProof/>
              </w:rPr>
            </w:pPr>
          </w:p>
        </w:tc>
      </w:tr>
    </w:tbl>
    <w:p w14:paraId="2ED1423B" w14:textId="48C17252" w:rsidR="00B1086E" w:rsidRPr="00AB68DA" w:rsidRDefault="001D579A" w:rsidP="00D059BB">
      <w:pPr>
        <w:pStyle w:val="Heading1"/>
      </w:pPr>
      <w:r>
        <w:br/>
      </w:r>
    </w:p>
    <w:p w14:paraId="0E258AC2" w14:textId="404B8A08" w:rsidR="00E70ADB" w:rsidRPr="00E70ADB" w:rsidRDefault="004C77CD" w:rsidP="00E70ADB">
      <w:r w:rsidRPr="007F5FEA">
        <w:rPr>
          <w:rFonts w:ascii="Segoe UI Emoji" w:eastAsia="Segoe UI Emoji" w:hAnsi="Segoe UI Emoji" w:cs="Segoe UI Emoji"/>
          <w:sz w:val="32"/>
          <w:szCs w:val="32"/>
        </w:rPr>
        <w:t>📞</w:t>
      </w:r>
      <w:r>
        <w:t xml:space="preserve"> Hvis du har brug for hjælp med </w:t>
      </w:r>
      <w:r w:rsidR="002E7DF1">
        <w:t>Yubikey/Sikkerhedsnøgle</w:t>
      </w:r>
      <w:r>
        <w:t xml:space="preserve">, kan du ringe til KU-IT Support </w:t>
      </w:r>
      <w:r w:rsidR="002E7DF1">
        <w:br/>
      </w:r>
      <w:r>
        <w:t xml:space="preserve">på: </w:t>
      </w:r>
      <w:r w:rsidRPr="3C96E59C">
        <w:rPr>
          <w:b/>
          <w:bCs/>
        </w:rPr>
        <w:t>35</w:t>
      </w:r>
      <w:r>
        <w:t xml:space="preserve"> 32 32 32</w:t>
      </w:r>
      <w:r w:rsidR="00372723">
        <w:t xml:space="preserve">. </w:t>
      </w:r>
      <w:r w:rsidR="00D50802">
        <w:t xml:space="preserve">Se supportens åbningstider: </w:t>
      </w:r>
      <w:hyperlink r:id="rId46" w:history="1">
        <w:r w:rsidR="00D50802" w:rsidRPr="00151FF9">
          <w:rPr>
            <w:rStyle w:val="Hyperlink"/>
          </w:rPr>
          <w:t>Overblik over IT-supportcentre på KU</w:t>
        </w:r>
      </w:hyperlink>
      <w:r w:rsidR="00D50802">
        <w:t>.</w:t>
      </w:r>
    </w:p>
    <w:sectPr w:rsidR="00E70ADB" w:rsidRPr="00E70ADB" w:rsidSect="00146A4B">
      <w:headerReference w:type="default" r:id="rId47"/>
      <w:footerReference w:type="default" r:id="rId48"/>
      <w:headerReference w:type="first" r:id="rId49"/>
      <w:pgSz w:w="11906" w:h="16838"/>
      <w:pgMar w:top="170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246C0" w14:textId="77777777" w:rsidR="00146A4B" w:rsidRDefault="00146A4B" w:rsidP="003E3CFD">
      <w:pPr>
        <w:spacing w:after="0" w:line="240" w:lineRule="auto"/>
      </w:pPr>
      <w:r>
        <w:separator/>
      </w:r>
    </w:p>
  </w:endnote>
  <w:endnote w:type="continuationSeparator" w:id="0">
    <w:p w14:paraId="35914A91" w14:textId="77777777" w:rsidR="00146A4B" w:rsidRDefault="00146A4B" w:rsidP="003E3CFD">
      <w:pPr>
        <w:spacing w:after="0" w:line="240" w:lineRule="auto"/>
      </w:pPr>
      <w:r>
        <w:continuationSeparator/>
      </w:r>
    </w:p>
  </w:endnote>
  <w:endnote w:type="continuationNotice" w:id="1">
    <w:p w14:paraId="200A46E3" w14:textId="77777777" w:rsidR="00146A4B" w:rsidRDefault="00146A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1051553"/>
      <w:docPartObj>
        <w:docPartGallery w:val="Page Numbers (Bottom of Page)"/>
        <w:docPartUnique/>
      </w:docPartObj>
    </w:sdtPr>
    <w:sdtEndPr/>
    <w:sdtContent>
      <w:p w14:paraId="22BAF539" w14:textId="0F270C2C" w:rsidR="009D5D81" w:rsidRDefault="009D5D8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171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350F0" w14:textId="77777777" w:rsidR="00146A4B" w:rsidRDefault="00146A4B" w:rsidP="003E3CFD">
      <w:pPr>
        <w:spacing w:after="0" w:line="240" w:lineRule="auto"/>
      </w:pPr>
      <w:r>
        <w:separator/>
      </w:r>
    </w:p>
  </w:footnote>
  <w:footnote w:type="continuationSeparator" w:id="0">
    <w:p w14:paraId="26C3BC45" w14:textId="77777777" w:rsidR="00146A4B" w:rsidRDefault="00146A4B" w:rsidP="003E3CFD">
      <w:pPr>
        <w:spacing w:after="0" w:line="240" w:lineRule="auto"/>
      </w:pPr>
      <w:r>
        <w:continuationSeparator/>
      </w:r>
    </w:p>
  </w:footnote>
  <w:footnote w:type="continuationNotice" w:id="1">
    <w:p w14:paraId="1399629E" w14:textId="77777777" w:rsidR="00146A4B" w:rsidRDefault="00146A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B0305" w14:textId="77777777" w:rsidR="000A580C" w:rsidRDefault="00901949" w:rsidP="00055D59">
    <w:pPr>
      <w:pStyle w:val="Header"/>
      <w:tabs>
        <w:tab w:val="clear" w:pos="4819"/>
        <w:tab w:val="clear" w:pos="9638"/>
        <w:tab w:val="left" w:pos="5312"/>
      </w:tabs>
      <w:rPr>
        <w:color w:val="A6A6A6" w:themeColor="background1" w:themeShade="A6"/>
      </w:rPr>
    </w:pPr>
    <w:r>
      <w:rPr>
        <w:noProof/>
        <w:color w:val="A6A6A6" w:themeColor="background1" w:themeShade="A6"/>
        <w:lang w:eastAsia="da-DK"/>
      </w:rPr>
      <w:drawing>
        <wp:anchor distT="0" distB="0" distL="114300" distR="114300" simplePos="0" relativeHeight="251658752" behindDoc="1" locked="0" layoutInCell="1" allowOverlap="1" wp14:anchorId="4EA5F911" wp14:editId="5050DB2A">
          <wp:simplePos x="0" y="0"/>
          <wp:positionH relativeFrom="column">
            <wp:posOffset>-729615</wp:posOffset>
          </wp:positionH>
          <wp:positionV relativeFrom="paragraph">
            <wp:posOffset>-630555</wp:posOffset>
          </wp:positionV>
          <wp:extent cx="7562850" cy="1150357"/>
          <wp:effectExtent l="0" t="0" r="0" b="0"/>
          <wp:wrapNone/>
          <wp:docPr id="29" name="Billed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 logo - vejlednings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50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5D59">
      <w:rPr>
        <w:color w:val="A6A6A6" w:themeColor="background1" w:themeShade="A6"/>
      </w:rPr>
      <w:tab/>
    </w:r>
  </w:p>
  <w:p w14:paraId="33DC3C4D" w14:textId="77777777" w:rsidR="009949B3" w:rsidRPr="009949B3" w:rsidRDefault="009949B3" w:rsidP="009949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E7EDE" w14:textId="77777777" w:rsidR="00B33A73" w:rsidRDefault="00B33A73" w:rsidP="00B33A73">
    <w:pPr>
      <w:pStyle w:val="Header"/>
      <w:tabs>
        <w:tab w:val="clear" w:pos="4819"/>
        <w:tab w:val="clear" w:pos="9638"/>
        <w:tab w:val="left" w:pos="5312"/>
      </w:tabs>
      <w:rPr>
        <w:color w:val="A6A6A6" w:themeColor="background1" w:themeShade="A6"/>
      </w:rPr>
    </w:pPr>
    <w:r>
      <w:rPr>
        <w:noProof/>
        <w:color w:val="A6A6A6" w:themeColor="background1" w:themeShade="A6"/>
        <w:lang w:eastAsia="da-DK"/>
      </w:rPr>
      <w:drawing>
        <wp:anchor distT="0" distB="0" distL="114300" distR="114300" simplePos="0" relativeHeight="251660800" behindDoc="1" locked="0" layoutInCell="1" allowOverlap="1" wp14:anchorId="7745C272" wp14:editId="45550F61">
          <wp:simplePos x="0" y="0"/>
          <wp:positionH relativeFrom="column">
            <wp:posOffset>-843915</wp:posOffset>
          </wp:positionH>
          <wp:positionV relativeFrom="paragraph">
            <wp:posOffset>-678815</wp:posOffset>
          </wp:positionV>
          <wp:extent cx="7827586" cy="1190625"/>
          <wp:effectExtent l="0" t="0" r="2540" b="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 logo - vejlednings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7586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A6A6A6" w:themeColor="background1" w:themeShade="A6"/>
      </w:rPr>
      <w:tab/>
    </w:r>
  </w:p>
  <w:p w14:paraId="0055D129" w14:textId="084652DE" w:rsidR="00B33A73" w:rsidRPr="00DB6536" w:rsidRDefault="006562BB" w:rsidP="00B33A73">
    <w:pPr>
      <w:pStyle w:val="Header"/>
      <w:tabs>
        <w:tab w:val="clear" w:pos="9638"/>
        <w:tab w:val="right" w:pos="8931"/>
      </w:tabs>
      <w:ind w:right="707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>10. december 2024</w:t>
    </w:r>
    <w:r w:rsidR="00B33A73">
      <w:rPr>
        <w:color w:val="A6A6A6" w:themeColor="background1" w:themeShade="A6"/>
      </w:rPr>
      <w:tab/>
    </w:r>
    <w:r w:rsidR="007E5B4D">
      <w:rPr>
        <w:color w:val="A6A6A6" w:themeColor="background1" w:themeShade="A6"/>
      </w:rPr>
      <w:t xml:space="preserve">Registrer </w:t>
    </w:r>
    <w:r w:rsidR="007B69FB">
      <w:rPr>
        <w:color w:val="A6A6A6" w:themeColor="background1" w:themeShade="A6"/>
      </w:rPr>
      <w:t>Sikkerhedsnøgle/</w:t>
    </w:r>
    <w:proofErr w:type="spellStart"/>
    <w:r w:rsidR="007B69FB">
      <w:rPr>
        <w:color w:val="A6A6A6" w:themeColor="background1" w:themeShade="A6"/>
      </w:rPr>
      <w:t>Yubikey</w:t>
    </w:r>
    <w:proofErr w:type="spellEnd"/>
    <w:r w:rsidR="004045B2">
      <w:rPr>
        <w:color w:val="A6A6A6" w:themeColor="background1" w:themeShade="A6"/>
      </w:rPr>
      <w:t xml:space="preserve"> med app</w:t>
    </w:r>
    <w:r w:rsidR="00B33A73">
      <w:rPr>
        <w:color w:val="A6A6A6" w:themeColor="background1" w:themeShade="A6"/>
      </w:rPr>
      <w:tab/>
      <w:t xml:space="preserve">wcl909                                  </w:t>
    </w:r>
  </w:p>
  <w:p w14:paraId="57996CB3" w14:textId="77777777" w:rsidR="00B33A73" w:rsidRDefault="00B33A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FC444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53815"/>
    <w:multiLevelType w:val="hybridMultilevel"/>
    <w:tmpl w:val="6F62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631D2"/>
    <w:multiLevelType w:val="hybridMultilevel"/>
    <w:tmpl w:val="5C72ED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55F39"/>
    <w:multiLevelType w:val="hybridMultilevel"/>
    <w:tmpl w:val="F0847A9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F3A64"/>
    <w:multiLevelType w:val="hybridMultilevel"/>
    <w:tmpl w:val="ABF43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B63DD"/>
    <w:multiLevelType w:val="hybridMultilevel"/>
    <w:tmpl w:val="F3083F60"/>
    <w:lvl w:ilvl="0" w:tplc="0406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763835"/>
    <w:multiLevelType w:val="hybridMultilevel"/>
    <w:tmpl w:val="980A439A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A31B3"/>
    <w:multiLevelType w:val="hybridMultilevel"/>
    <w:tmpl w:val="7B4A30F2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59280B"/>
    <w:multiLevelType w:val="hybridMultilevel"/>
    <w:tmpl w:val="D38AEEA8"/>
    <w:lvl w:ilvl="0" w:tplc="075A7520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21553"/>
    <w:multiLevelType w:val="hybridMultilevel"/>
    <w:tmpl w:val="7F4A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E09CE"/>
    <w:multiLevelType w:val="hybridMultilevel"/>
    <w:tmpl w:val="D8E66A10"/>
    <w:lvl w:ilvl="0" w:tplc="9E06F418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F000A7"/>
    <w:multiLevelType w:val="hybridMultilevel"/>
    <w:tmpl w:val="A06E3800"/>
    <w:lvl w:ilvl="0" w:tplc="C7C0CC06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62008"/>
    <w:multiLevelType w:val="hybridMultilevel"/>
    <w:tmpl w:val="EC344F3C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3E7ADF"/>
    <w:multiLevelType w:val="hybridMultilevel"/>
    <w:tmpl w:val="43F0B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4223C"/>
    <w:multiLevelType w:val="hybridMultilevel"/>
    <w:tmpl w:val="9F9233BE"/>
    <w:lvl w:ilvl="0" w:tplc="088A01AC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57486E"/>
    <w:multiLevelType w:val="hybridMultilevel"/>
    <w:tmpl w:val="EE3860A0"/>
    <w:lvl w:ilvl="0" w:tplc="995A99E8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A84CE2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CCAA489E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3246FFC4">
      <w:start w:val="1"/>
      <w:numFmt w:val="decimal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 w:tplc="D0088044">
      <w:start w:val="1"/>
      <w:numFmt w:val="lowerLetter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 w:tplc="34B2231C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 w:tplc="44A60484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 w:tplc="7384F522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 w:tplc="BA7A71D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6" w15:restartNumberingAfterBreak="0">
    <w:nsid w:val="3B2C4FA8"/>
    <w:multiLevelType w:val="hybridMultilevel"/>
    <w:tmpl w:val="DDB86C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B2468"/>
    <w:multiLevelType w:val="hybridMultilevel"/>
    <w:tmpl w:val="0C662A9E"/>
    <w:lvl w:ilvl="0" w:tplc="8B5A8E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C425F"/>
    <w:multiLevelType w:val="hybridMultilevel"/>
    <w:tmpl w:val="F57E9742"/>
    <w:lvl w:ilvl="0" w:tplc="F33E2E2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936F4"/>
    <w:multiLevelType w:val="hybridMultilevel"/>
    <w:tmpl w:val="34644860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D1F2C"/>
    <w:multiLevelType w:val="hybridMultilevel"/>
    <w:tmpl w:val="D94E1572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0E39EC"/>
    <w:multiLevelType w:val="hybridMultilevel"/>
    <w:tmpl w:val="D526B9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23F44"/>
    <w:multiLevelType w:val="hybridMultilevel"/>
    <w:tmpl w:val="9D8C7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A33FD"/>
    <w:multiLevelType w:val="hybridMultilevel"/>
    <w:tmpl w:val="09622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3769E"/>
    <w:multiLevelType w:val="hybridMultilevel"/>
    <w:tmpl w:val="BEB0E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D54D9"/>
    <w:multiLevelType w:val="hybridMultilevel"/>
    <w:tmpl w:val="895C1A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4533B"/>
    <w:multiLevelType w:val="hybridMultilevel"/>
    <w:tmpl w:val="7B32C7A6"/>
    <w:lvl w:ilvl="0" w:tplc="1FB01DC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B0594"/>
    <w:multiLevelType w:val="hybridMultilevel"/>
    <w:tmpl w:val="45DA34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A6067"/>
    <w:multiLevelType w:val="hybridMultilevel"/>
    <w:tmpl w:val="1CEA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03692"/>
    <w:multiLevelType w:val="hybridMultilevel"/>
    <w:tmpl w:val="5DDAEF8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2529E"/>
    <w:multiLevelType w:val="hybridMultilevel"/>
    <w:tmpl w:val="644415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06B79"/>
    <w:multiLevelType w:val="hybridMultilevel"/>
    <w:tmpl w:val="9E2444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62614"/>
    <w:multiLevelType w:val="hybridMultilevel"/>
    <w:tmpl w:val="4574D4D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91481"/>
    <w:multiLevelType w:val="hybridMultilevel"/>
    <w:tmpl w:val="8C925C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B3F83"/>
    <w:multiLevelType w:val="hybridMultilevel"/>
    <w:tmpl w:val="7042F4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46D06"/>
    <w:multiLevelType w:val="hybridMultilevel"/>
    <w:tmpl w:val="A4002764"/>
    <w:lvl w:ilvl="0" w:tplc="0406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DC422B"/>
    <w:multiLevelType w:val="hybridMultilevel"/>
    <w:tmpl w:val="D94E1572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FD1920"/>
    <w:multiLevelType w:val="hybridMultilevel"/>
    <w:tmpl w:val="28188D58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4839D2"/>
    <w:multiLevelType w:val="hybridMultilevel"/>
    <w:tmpl w:val="C2FE1C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9494E"/>
    <w:multiLevelType w:val="hybridMultilevel"/>
    <w:tmpl w:val="EC344F3C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6B23E9"/>
    <w:multiLevelType w:val="hybridMultilevel"/>
    <w:tmpl w:val="B38E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002864">
    <w:abstractNumId w:val="21"/>
  </w:num>
  <w:num w:numId="2" w16cid:durableId="27490601">
    <w:abstractNumId w:val="6"/>
  </w:num>
  <w:num w:numId="3" w16cid:durableId="1582569751">
    <w:abstractNumId w:val="30"/>
  </w:num>
  <w:num w:numId="4" w16cid:durableId="1044598764">
    <w:abstractNumId w:val="32"/>
  </w:num>
  <w:num w:numId="5" w16cid:durableId="685520824">
    <w:abstractNumId w:val="7"/>
  </w:num>
  <w:num w:numId="6" w16cid:durableId="757362771">
    <w:abstractNumId w:val="20"/>
  </w:num>
  <w:num w:numId="7" w16cid:durableId="1965193731">
    <w:abstractNumId w:val="37"/>
  </w:num>
  <w:num w:numId="8" w16cid:durableId="338115988">
    <w:abstractNumId w:val="12"/>
  </w:num>
  <w:num w:numId="9" w16cid:durableId="210850214">
    <w:abstractNumId w:val="39"/>
  </w:num>
  <w:num w:numId="10" w16cid:durableId="2018191099">
    <w:abstractNumId w:val="2"/>
  </w:num>
  <w:num w:numId="11" w16cid:durableId="275601487">
    <w:abstractNumId w:val="36"/>
  </w:num>
  <w:num w:numId="12" w16cid:durableId="1090388889">
    <w:abstractNumId w:val="8"/>
  </w:num>
  <w:num w:numId="13" w16cid:durableId="350842222">
    <w:abstractNumId w:val="11"/>
  </w:num>
  <w:num w:numId="14" w16cid:durableId="1798525314">
    <w:abstractNumId w:val="3"/>
  </w:num>
  <w:num w:numId="15" w16cid:durableId="313534924">
    <w:abstractNumId w:val="34"/>
  </w:num>
  <w:num w:numId="16" w16cid:durableId="2054190058">
    <w:abstractNumId w:val="38"/>
  </w:num>
  <w:num w:numId="17" w16cid:durableId="1878278727">
    <w:abstractNumId w:val="15"/>
  </w:num>
  <w:num w:numId="18" w16cid:durableId="9610322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8725864">
    <w:abstractNumId w:val="26"/>
  </w:num>
  <w:num w:numId="20" w16cid:durableId="2029485926">
    <w:abstractNumId w:val="33"/>
  </w:num>
  <w:num w:numId="21" w16cid:durableId="717361758">
    <w:abstractNumId w:val="31"/>
  </w:num>
  <w:num w:numId="22" w16cid:durableId="1850178169">
    <w:abstractNumId w:val="16"/>
  </w:num>
  <w:num w:numId="23" w16cid:durableId="1046107549">
    <w:abstractNumId w:val="22"/>
  </w:num>
  <w:num w:numId="24" w16cid:durableId="758987892">
    <w:abstractNumId w:val="0"/>
  </w:num>
  <w:num w:numId="25" w16cid:durableId="318076609">
    <w:abstractNumId w:val="13"/>
  </w:num>
  <w:num w:numId="26" w16cid:durableId="512036939">
    <w:abstractNumId w:val="24"/>
  </w:num>
  <w:num w:numId="27" w16cid:durableId="202787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2800427">
    <w:abstractNumId w:val="4"/>
  </w:num>
  <w:num w:numId="29" w16cid:durableId="221909176">
    <w:abstractNumId w:val="9"/>
  </w:num>
  <w:num w:numId="30" w16cid:durableId="681131976">
    <w:abstractNumId w:val="40"/>
  </w:num>
  <w:num w:numId="31" w16cid:durableId="178275151">
    <w:abstractNumId w:val="23"/>
  </w:num>
  <w:num w:numId="32" w16cid:durableId="1788428934">
    <w:abstractNumId w:val="28"/>
  </w:num>
  <w:num w:numId="33" w16cid:durableId="1364595105">
    <w:abstractNumId w:val="1"/>
  </w:num>
  <w:num w:numId="34" w16cid:durableId="1685009189">
    <w:abstractNumId w:val="18"/>
  </w:num>
  <w:num w:numId="35" w16cid:durableId="1498305904">
    <w:abstractNumId w:val="19"/>
  </w:num>
  <w:num w:numId="36" w16cid:durableId="102770838">
    <w:abstractNumId w:val="14"/>
  </w:num>
  <w:num w:numId="37" w16cid:durableId="763113702">
    <w:abstractNumId w:val="0"/>
  </w:num>
  <w:num w:numId="38" w16cid:durableId="172653690">
    <w:abstractNumId w:val="17"/>
  </w:num>
  <w:num w:numId="39" w16cid:durableId="1809930985">
    <w:abstractNumId w:val="10"/>
  </w:num>
  <w:num w:numId="40" w16cid:durableId="2115199333">
    <w:abstractNumId w:val="35"/>
  </w:num>
  <w:num w:numId="41" w16cid:durableId="1857579378">
    <w:abstractNumId w:val="5"/>
  </w:num>
  <w:num w:numId="42" w16cid:durableId="537743850">
    <w:abstractNumId w:val="29"/>
  </w:num>
  <w:num w:numId="43" w16cid:durableId="15228921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E3"/>
    <w:rsid w:val="00006BFE"/>
    <w:rsid w:val="00010BC0"/>
    <w:rsid w:val="00011BD2"/>
    <w:rsid w:val="0001357F"/>
    <w:rsid w:val="00014971"/>
    <w:rsid w:val="00016F49"/>
    <w:rsid w:val="00017FEA"/>
    <w:rsid w:val="00021EE6"/>
    <w:rsid w:val="00023757"/>
    <w:rsid w:val="0002697E"/>
    <w:rsid w:val="00030B17"/>
    <w:rsid w:val="00032ED2"/>
    <w:rsid w:val="00037CA9"/>
    <w:rsid w:val="00051E59"/>
    <w:rsid w:val="00053122"/>
    <w:rsid w:val="0005484E"/>
    <w:rsid w:val="00055CDB"/>
    <w:rsid w:val="00055D59"/>
    <w:rsid w:val="0006116C"/>
    <w:rsid w:val="00061B35"/>
    <w:rsid w:val="000634CD"/>
    <w:rsid w:val="00066C27"/>
    <w:rsid w:val="0007050F"/>
    <w:rsid w:val="0007661C"/>
    <w:rsid w:val="00077ABF"/>
    <w:rsid w:val="0008098E"/>
    <w:rsid w:val="00080DD8"/>
    <w:rsid w:val="0008131C"/>
    <w:rsid w:val="0008500C"/>
    <w:rsid w:val="00085090"/>
    <w:rsid w:val="00086E23"/>
    <w:rsid w:val="0009196B"/>
    <w:rsid w:val="00095A35"/>
    <w:rsid w:val="000A1967"/>
    <w:rsid w:val="000A580C"/>
    <w:rsid w:val="000A6C60"/>
    <w:rsid w:val="000B273D"/>
    <w:rsid w:val="000B27E0"/>
    <w:rsid w:val="000B2B11"/>
    <w:rsid w:val="000B3677"/>
    <w:rsid w:val="000B3F5F"/>
    <w:rsid w:val="000B7D35"/>
    <w:rsid w:val="000C01D3"/>
    <w:rsid w:val="000C171E"/>
    <w:rsid w:val="000D14EA"/>
    <w:rsid w:val="000D28D3"/>
    <w:rsid w:val="000D3C39"/>
    <w:rsid w:val="000D6780"/>
    <w:rsid w:val="000D79ED"/>
    <w:rsid w:val="000E08F3"/>
    <w:rsid w:val="000E1939"/>
    <w:rsid w:val="000E53C9"/>
    <w:rsid w:val="000E63E1"/>
    <w:rsid w:val="000F563E"/>
    <w:rsid w:val="000F5F93"/>
    <w:rsid w:val="000F63EB"/>
    <w:rsid w:val="000F77F3"/>
    <w:rsid w:val="00100638"/>
    <w:rsid w:val="001025F0"/>
    <w:rsid w:val="00105E3F"/>
    <w:rsid w:val="00106E4E"/>
    <w:rsid w:val="00112D49"/>
    <w:rsid w:val="00114BE8"/>
    <w:rsid w:val="0012001D"/>
    <w:rsid w:val="001208E4"/>
    <w:rsid w:val="00121235"/>
    <w:rsid w:val="00122A67"/>
    <w:rsid w:val="00122F2C"/>
    <w:rsid w:val="00123DD1"/>
    <w:rsid w:val="00126A5F"/>
    <w:rsid w:val="00126BB8"/>
    <w:rsid w:val="00126C9C"/>
    <w:rsid w:val="00130919"/>
    <w:rsid w:val="001319F1"/>
    <w:rsid w:val="00132BE7"/>
    <w:rsid w:val="0013415D"/>
    <w:rsid w:val="00134226"/>
    <w:rsid w:val="001353B5"/>
    <w:rsid w:val="001358A6"/>
    <w:rsid w:val="00136491"/>
    <w:rsid w:val="00136F1C"/>
    <w:rsid w:val="00137C18"/>
    <w:rsid w:val="001443FB"/>
    <w:rsid w:val="00146139"/>
    <w:rsid w:val="00146A4B"/>
    <w:rsid w:val="00151FFF"/>
    <w:rsid w:val="00157D97"/>
    <w:rsid w:val="00160BA3"/>
    <w:rsid w:val="00160D06"/>
    <w:rsid w:val="00161387"/>
    <w:rsid w:val="0016246A"/>
    <w:rsid w:val="0016306C"/>
    <w:rsid w:val="00166899"/>
    <w:rsid w:val="001671E9"/>
    <w:rsid w:val="00167C5A"/>
    <w:rsid w:val="001700EC"/>
    <w:rsid w:val="001702BE"/>
    <w:rsid w:val="001749CB"/>
    <w:rsid w:val="00180310"/>
    <w:rsid w:val="00180855"/>
    <w:rsid w:val="001810FE"/>
    <w:rsid w:val="00183CED"/>
    <w:rsid w:val="00184BF9"/>
    <w:rsid w:val="00185CAE"/>
    <w:rsid w:val="00187171"/>
    <w:rsid w:val="001925D4"/>
    <w:rsid w:val="001A49CE"/>
    <w:rsid w:val="001A4E7B"/>
    <w:rsid w:val="001A543A"/>
    <w:rsid w:val="001B5CA1"/>
    <w:rsid w:val="001C16B2"/>
    <w:rsid w:val="001C321C"/>
    <w:rsid w:val="001D0B4F"/>
    <w:rsid w:val="001D244B"/>
    <w:rsid w:val="001D3CE5"/>
    <w:rsid w:val="001D579A"/>
    <w:rsid w:val="001D5953"/>
    <w:rsid w:val="001D7B4D"/>
    <w:rsid w:val="001E1B65"/>
    <w:rsid w:val="001E2BE2"/>
    <w:rsid w:val="001E2E54"/>
    <w:rsid w:val="001E6A09"/>
    <w:rsid w:val="001F2D8B"/>
    <w:rsid w:val="001F4BA7"/>
    <w:rsid w:val="001F5874"/>
    <w:rsid w:val="002000B9"/>
    <w:rsid w:val="002006DC"/>
    <w:rsid w:val="00202E6E"/>
    <w:rsid w:val="00203197"/>
    <w:rsid w:val="0021272D"/>
    <w:rsid w:val="00214372"/>
    <w:rsid w:val="002179B5"/>
    <w:rsid w:val="00220A45"/>
    <w:rsid w:val="00220EB9"/>
    <w:rsid w:val="00221DD4"/>
    <w:rsid w:val="0022260B"/>
    <w:rsid w:val="0022312A"/>
    <w:rsid w:val="00223D6F"/>
    <w:rsid w:val="00232844"/>
    <w:rsid w:val="00234C34"/>
    <w:rsid w:val="00236ADE"/>
    <w:rsid w:val="00237A5F"/>
    <w:rsid w:val="0024007A"/>
    <w:rsid w:val="00240AF1"/>
    <w:rsid w:val="002435ED"/>
    <w:rsid w:val="00246044"/>
    <w:rsid w:val="002475A3"/>
    <w:rsid w:val="00251407"/>
    <w:rsid w:val="002542A1"/>
    <w:rsid w:val="0025667C"/>
    <w:rsid w:val="00256D9B"/>
    <w:rsid w:val="002579A8"/>
    <w:rsid w:val="00261197"/>
    <w:rsid w:val="0026573D"/>
    <w:rsid w:val="002659FC"/>
    <w:rsid w:val="00267423"/>
    <w:rsid w:val="00267532"/>
    <w:rsid w:val="00275398"/>
    <w:rsid w:val="0028047A"/>
    <w:rsid w:val="00281E99"/>
    <w:rsid w:val="00282BCA"/>
    <w:rsid w:val="0028686C"/>
    <w:rsid w:val="00294E34"/>
    <w:rsid w:val="00295653"/>
    <w:rsid w:val="00295B07"/>
    <w:rsid w:val="002A1E74"/>
    <w:rsid w:val="002A2195"/>
    <w:rsid w:val="002B1C27"/>
    <w:rsid w:val="002B2CDA"/>
    <w:rsid w:val="002B3149"/>
    <w:rsid w:val="002C2563"/>
    <w:rsid w:val="002C40B4"/>
    <w:rsid w:val="002C54A7"/>
    <w:rsid w:val="002D288B"/>
    <w:rsid w:val="002D6E39"/>
    <w:rsid w:val="002D7E5D"/>
    <w:rsid w:val="002E2209"/>
    <w:rsid w:val="002E222A"/>
    <w:rsid w:val="002E785E"/>
    <w:rsid w:val="002E7DF1"/>
    <w:rsid w:val="002F24A6"/>
    <w:rsid w:val="002F4CB6"/>
    <w:rsid w:val="0030220B"/>
    <w:rsid w:val="0030533E"/>
    <w:rsid w:val="003071E9"/>
    <w:rsid w:val="00310B95"/>
    <w:rsid w:val="00310F58"/>
    <w:rsid w:val="0031415B"/>
    <w:rsid w:val="00324588"/>
    <w:rsid w:val="003272AC"/>
    <w:rsid w:val="00327CAD"/>
    <w:rsid w:val="003332DE"/>
    <w:rsid w:val="00337AF5"/>
    <w:rsid w:val="003419E9"/>
    <w:rsid w:val="00350AA4"/>
    <w:rsid w:val="003513D8"/>
    <w:rsid w:val="00351B2E"/>
    <w:rsid w:val="00352DDE"/>
    <w:rsid w:val="00353F2E"/>
    <w:rsid w:val="0035490C"/>
    <w:rsid w:val="00372723"/>
    <w:rsid w:val="00384929"/>
    <w:rsid w:val="003862F1"/>
    <w:rsid w:val="003914F4"/>
    <w:rsid w:val="00393C5B"/>
    <w:rsid w:val="00393E4A"/>
    <w:rsid w:val="003A0038"/>
    <w:rsid w:val="003A0F89"/>
    <w:rsid w:val="003A4A14"/>
    <w:rsid w:val="003A52B7"/>
    <w:rsid w:val="003B38D8"/>
    <w:rsid w:val="003C0DC8"/>
    <w:rsid w:val="003C343C"/>
    <w:rsid w:val="003D30A5"/>
    <w:rsid w:val="003D3949"/>
    <w:rsid w:val="003D72C6"/>
    <w:rsid w:val="003D7A66"/>
    <w:rsid w:val="003E014F"/>
    <w:rsid w:val="003E0D27"/>
    <w:rsid w:val="003E3CFD"/>
    <w:rsid w:val="003E75FA"/>
    <w:rsid w:val="003F2743"/>
    <w:rsid w:val="003F3D8C"/>
    <w:rsid w:val="003F41EC"/>
    <w:rsid w:val="003F6878"/>
    <w:rsid w:val="003F70FD"/>
    <w:rsid w:val="0040205F"/>
    <w:rsid w:val="00403DB7"/>
    <w:rsid w:val="004045B2"/>
    <w:rsid w:val="00405C84"/>
    <w:rsid w:val="00410B71"/>
    <w:rsid w:val="00410E77"/>
    <w:rsid w:val="0041302B"/>
    <w:rsid w:val="004140D3"/>
    <w:rsid w:val="00414516"/>
    <w:rsid w:val="004155CD"/>
    <w:rsid w:val="004173D7"/>
    <w:rsid w:val="00422448"/>
    <w:rsid w:val="004255F0"/>
    <w:rsid w:val="004261DD"/>
    <w:rsid w:val="00430058"/>
    <w:rsid w:val="00432A34"/>
    <w:rsid w:val="004332D7"/>
    <w:rsid w:val="00436186"/>
    <w:rsid w:val="00440333"/>
    <w:rsid w:val="00443576"/>
    <w:rsid w:val="00447C9D"/>
    <w:rsid w:val="004621C3"/>
    <w:rsid w:val="004661E5"/>
    <w:rsid w:val="00470407"/>
    <w:rsid w:val="004740CF"/>
    <w:rsid w:val="004746B2"/>
    <w:rsid w:val="004835C6"/>
    <w:rsid w:val="00485D53"/>
    <w:rsid w:val="004864F0"/>
    <w:rsid w:val="00486AC6"/>
    <w:rsid w:val="00486EB5"/>
    <w:rsid w:val="00487AA2"/>
    <w:rsid w:val="0049183B"/>
    <w:rsid w:val="00493D7E"/>
    <w:rsid w:val="00493E62"/>
    <w:rsid w:val="004962A3"/>
    <w:rsid w:val="00496C46"/>
    <w:rsid w:val="00497526"/>
    <w:rsid w:val="004A3F8E"/>
    <w:rsid w:val="004A4156"/>
    <w:rsid w:val="004B350D"/>
    <w:rsid w:val="004B682F"/>
    <w:rsid w:val="004B76D5"/>
    <w:rsid w:val="004C035D"/>
    <w:rsid w:val="004C0F56"/>
    <w:rsid w:val="004C400D"/>
    <w:rsid w:val="004C491B"/>
    <w:rsid w:val="004C7292"/>
    <w:rsid w:val="004C77CD"/>
    <w:rsid w:val="004D1503"/>
    <w:rsid w:val="004D1812"/>
    <w:rsid w:val="004D1F83"/>
    <w:rsid w:val="004D7E0A"/>
    <w:rsid w:val="004E0FD9"/>
    <w:rsid w:val="004E1F7C"/>
    <w:rsid w:val="004E2ADA"/>
    <w:rsid w:val="004E45DF"/>
    <w:rsid w:val="004E4A11"/>
    <w:rsid w:val="004E7133"/>
    <w:rsid w:val="004E7248"/>
    <w:rsid w:val="004F41AC"/>
    <w:rsid w:val="004F7389"/>
    <w:rsid w:val="004F795B"/>
    <w:rsid w:val="00505B66"/>
    <w:rsid w:val="00505CF6"/>
    <w:rsid w:val="00507626"/>
    <w:rsid w:val="00510E7D"/>
    <w:rsid w:val="005116DC"/>
    <w:rsid w:val="005124CE"/>
    <w:rsid w:val="005146F9"/>
    <w:rsid w:val="00515BB5"/>
    <w:rsid w:val="0052136E"/>
    <w:rsid w:val="0052221B"/>
    <w:rsid w:val="00534DFB"/>
    <w:rsid w:val="00534FEE"/>
    <w:rsid w:val="005350DB"/>
    <w:rsid w:val="00537B0B"/>
    <w:rsid w:val="00544EDD"/>
    <w:rsid w:val="00551755"/>
    <w:rsid w:val="00553242"/>
    <w:rsid w:val="00553EF6"/>
    <w:rsid w:val="00554B3D"/>
    <w:rsid w:val="00555FF4"/>
    <w:rsid w:val="00560A4E"/>
    <w:rsid w:val="0056212A"/>
    <w:rsid w:val="00562E06"/>
    <w:rsid w:val="005641DD"/>
    <w:rsid w:val="005678B2"/>
    <w:rsid w:val="00567E64"/>
    <w:rsid w:val="00570143"/>
    <w:rsid w:val="00574637"/>
    <w:rsid w:val="00576E85"/>
    <w:rsid w:val="0057705B"/>
    <w:rsid w:val="0058193E"/>
    <w:rsid w:val="00583091"/>
    <w:rsid w:val="0058343D"/>
    <w:rsid w:val="00584541"/>
    <w:rsid w:val="00585AEB"/>
    <w:rsid w:val="0059282F"/>
    <w:rsid w:val="0059503B"/>
    <w:rsid w:val="00597973"/>
    <w:rsid w:val="00597E4C"/>
    <w:rsid w:val="005A07E3"/>
    <w:rsid w:val="005A2C56"/>
    <w:rsid w:val="005A6B18"/>
    <w:rsid w:val="005B04AB"/>
    <w:rsid w:val="005B6269"/>
    <w:rsid w:val="005C00CD"/>
    <w:rsid w:val="005C13A5"/>
    <w:rsid w:val="005C42C1"/>
    <w:rsid w:val="005D0E0C"/>
    <w:rsid w:val="005D244A"/>
    <w:rsid w:val="005D432F"/>
    <w:rsid w:val="005D5D7F"/>
    <w:rsid w:val="005D67FC"/>
    <w:rsid w:val="005E270B"/>
    <w:rsid w:val="005E6403"/>
    <w:rsid w:val="005E662A"/>
    <w:rsid w:val="005F07E2"/>
    <w:rsid w:val="005F0CE9"/>
    <w:rsid w:val="00602DF2"/>
    <w:rsid w:val="00605364"/>
    <w:rsid w:val="00605834"/>
    <w:rsid w:val="00605FA8"/>
    <w:rsid w:val="00607742"/>
    <w:rsid w:val="00610296"/>
    <w:rsid w:val="00611F21"/>
    <w:rsid w:val="00611F89"/>
    <w:rsid w:val="00615661"/>
    <w:rsid w:val="00615BF8"/>
    <w:rsid w:val="00620659"/>
    <w:rsid w:val="0062564F"/>
    <w:rsid w:val="00627A77"/>
    <w:rsid w:val="006336A0"/>
    <w:rsid w:val="00637244"/>
    <w:rsid w:val="00641FFB"/>
    <w:rsid w:val="00643E65"/>
    <w:rsid w:val="00644D82"/>
    <w:rsid w:val="006562BB"/>
    <w:rsid w:val="0066093E"/>
    <w:rsid w:val="0066652D"/>
    <w:rsid w:val="00680171"/>
    <w:rsid w:val="00681215"/>
    <w:rsid w:val="00682159"/>
    <w:rsid w:val="0068590F"/>
    <w:rsid w:val="0068634A"/>
    <w:rsid w:val="006869B7"/>
    <w:rsid w:val="00692791"/>
    <w:rsid w:val="00697A20"/>
    <w:rsid w:val="006A0FA8"/>
    <w:rsid w:val="006A10D1"/>
    <w:rsid w:val="006A7841"/>
    <w:rsid w:val="006B1D17"/>
    <w:rsid w:val="006B39EF"/>
    <w:rsid w:val="006B5520"/>
    <w:rsid w:val="006B58D2"/>
    <w:rsid w:val="006D0888"/>
    <w:rsid w:val="006D2DD2"/>
    <w:rsid w:val="006E02C4"/>
    <w:rsid w:val="006E2481"/>
    <w:rsid w:val="006E7201"/>
    <w:rsid w:val="006F1D78"/>
    <w:rsid w:val="006F24B9"/>
    <w:rsid w:val="006F5B83"/>
    <w:rsid w:val="00700CD8"/>
    <w:rsid w:val="00702145"/>
    <w:rsid w:val="00703FC5"/>
    <w:rsid w:val="00707B8D"/>
    <w:rsid w:val="00707E3A"/>
    <w:rsid w:val="00707F5E"/>
    <w:rsid w:val="00712730"/>
    <w:rsid w:val="00712EDA"/>
    <w:rsid w:val="00715963"/>
    <w:rsid w:val="00722103"/>
    <w:rsid w:val="00722A3F"/>
    <w:rsid w:val="00722DCA"/>
    <w:rsid w:val="007236AA"/>
    <w:rsid w:val="007311C5"/>
    <w:rsid w:val="00731F0B"/>
    <w:rsid w:val="00737CFC"/>
    <w:rsid w:val="00737FF2"/>
    <w:rsid w:val="00741577"/>
    <w:rsid w:val="00743296"/>
    <w:rsid w:val="007432ED"/>
    <w:rsid w:val="00744BFC"/>
    <w:rsid w:val="007466C7"/>
    <w:rsid w:val="00747DA4"/>
    <w:rsid w:val="00747DED"/>
    <w:rsid w:val="0075360D"/>
    <w:rsid w:val="00753682"/>
    <w:rsid w:val="00757115"/>
    <w:rsid w:val="00764CCC"/>
    <w:rsid w:val="0077099A"/>
    <w:rsid w:val="0077184E"/>
    <w:rsid w:val="007720C8"/>
    <w:rsid w:val="00775FEE"/>
    <w:rsid w:val="00776BED"/>
    <w:rsid w:val="00776FE8"/>
    <w:rsid w:val="00780A3F"/>
    <w:rsid w:val="00781C3B"/>
    <w:rsid w:val="00793D90"/>
    <w:rsid w:val="00793DA0"/>
    <w:rsid w:val="00794156"/>
    <w:rsid w:val="00795887"/>
    <w:rsid w:val="007958F9"/>
    <w:rsid w:val="007A4FE2"/>
    <w:rsid w:val="007A5856"/>
    <w:rsid w:val="007A5D5B"/>
    <w:rsid w:val="007B179E"/>
    <w:rsid w:val="007B2E6C"/>
    <w:rsid w:val="007B69FB"/>
    <w:rsid w:val="007B71B1"/>
    <w:rsid w:val="007C763B"/>
    <w:rsid w:val="007D036B"/>
    <w:rsid w:val="007D09F5"/>
    <w:rsid w:val="007D3DA6"/>
    <w:rsid w:val="007D49B1"/>
    <w:rsid w:val="007E09C9"/>
    <w:rsid w:val="007E293E"/>
    <w:rsid w:val="007E5B4D"/>
    <w:rsid w:val="007E63BA"/>
    <w:rsid w:val="007F3309"/>
    <w:rsid w:val="007F4F1B"/>
    <w:rsid w:val="007F5855"/>
    <w:rsid w:val="007F5FEA"/>
    <w:rsid w:val="007F6805"/>
    <w:rsid w:val="0080346C"/>
    <w:rsid w:val="00803549"/>
    <w:rsid w:val="00806F85"/>
    <w:rsid w:val="00807F00"/>
    <w:rsid w:val="008126F8"/>
    <w:rsid w:val="00812CE4"/>
    <w:rsid w:val="00814208"/>
    <w:rsid w:val="00814C72"/>
    <w:rsid w:val="008157FE"/>
    <w:rsid w:val="00817FF9"/>
    <w:rsid w:val="00820DF0"/>
    <w:rsid w:val="00822D4D"/>
    <w:rsid w:val="00833E3E"/>
    <w:rsid w:val="0083436F"/>
    <w:rsid w:val="00840DA5"/>
    <w:rsid w:val="00841920"/>
    <w:rsid w:val="00850D5B"/>
    <w:rsid w:val="0085127A"/>
    <w:rsid w:val="00851319"/>
    <w:rsid w:val="00853ED7"/>
    <w:rsid w:val="0085512B"/>
    <w:rsid w:val="00855BD4"/>
    <w:rsid w:val="00863C6B"/>
    <w:rsid w:val="00864D56"/>
    <w:rsid w:val="00880CEB"/>
    <w:rsid w:val="00880D47"/>
    <w:rsid w:val="00881C1A"/>
    <w:rsid w:val="00883FC4"/>
    <w:rsid w:val="00884679"/>
    <w:rsid w:val="00885907"/>
    <w:rsid w:val="008873F6"/>
    <w:rsid w:val="008925FE"/>
    <w:rsid w:val="008972B8"/>
    <w:rsid w:val="00897DF3"/>
    <w:rsid w:val="008A2CD6"/>
    <w:rsid w:val="008B1AA4"/>
    <w:rsid w:val="008B3245"/>
    <w:rsid w:val="008B5834"/>
    <w:rsid w:val="008B5CC9"/>
    <w:rsid w:val="008B6F1B"/>
    <w:rsid w:val="008C1125"/>
    <w:rsid w:val="008C3739"/>
    <w:rsid w:val="008C6934"/>
    <w:rsid w:val="008D40DA"/>
    <w:rsid w:val="008D59B6"/>
    <w:rsid w:val="008E193B"/>
    <w:rsid w:val="008E3ECA"/>
    <w:rsid w:val="008E4518"/>
    <w:rsid w:val="008E54B4"/>
    <w:rsid w:val="008F0028"/>
    <w:rsid w:val="008F142F"/>
    <w:rsid w:val="008F1777"/>
    <w:rsid w:val="008F1F2F"/>
    <w:rsid w:val="008F521D"/>
    <w:rsid w:val="00901949"/>
    <w:rsid w:val="00901AC6"/>
    <w:rsid w:val="00902BDC"/>
    <w:rsid w:val="00912A4D"/>
    <w:rsid w:val="00912EC3"/>
    <w:rsid w:val="009145F2"/>
    <w:rsid w:val="00915547"/>
    <w:rsid w:val="00920284"/>
    <w:rsid w:val="009204CD"/>
    <w:rsid w:val="009248C6"/>
    <w:rsid w:val="009362EA"/>
    <w:rsid w:val="009607A0"/>
    <w:rsid w:val="00960808"/>
    <w:rsid w:val="0096098B"/>
    <w:rsid w:val="00963C38"/>
    <w:rsid w:val="009655EE"/>
    <w:rsid w:val="0097191C"/>
    <w:rsid w:val="0097200B"/>
    <w:rsid w:val="00974760"/>
    <w:rsid w:val="009749B1"/>
    <w:rsid w:val="00975025"/>
    <w:rsid w:val="009807A9"/>
    <w:rsid w:val="00985D53"/>
    <w:rsid w:val="0098631C"/>
    <w:rsid w:val="009866AF"/>
    <w:rsid w:val="009870E3"/>
    <w:rsid w:val="009901F8"/>
    <w:rsid w:val="00992681"/>
    <w:rsid w:val="009949B3"/>
    <w:rsid w:val="009A2511"/>
    <w:rsid w:val="009A37F2"/>
    <w:rsid w:val="009A3F55"/>
    <w:rsid w:val="009B315E"/>
    <w:rsid w:val="009B33BE"/>
    <w:rsid w:val="009C0869"/>
    <w:rsid w:val="009C1691"/>
    <w:rsid w:val="009C2EEF"/>
    <w:rsid w:val="009C5558"/>
    <w:rsid w:val="009C78AD"/>
    <w:rsid w:val="009D0B3E"/>
    <w:rsid w:val="009D4D1D"/>
    <w:rsid w:val="009D560A"/>
    <w:rsid w:val="009D5D81"/>
    <w:rsid w:val="009D6D19"/>
    <w:rsid w:val="009E23EA"/>
    <w:rsid w:val="009E2BD7"/>
    <w:rsid w:val="009E694E"/>
    <w:rsid w:val="009F1AE7"/>
    <w:rsid w:val="00A00038"/>
    <w:rsid w:val="00A0306B"/>
    <w:rsid w:val="00A04173"/>
    <w:rsid w:val="00A04E54"/>
    <w:rsid w:val="00A10827"/>
    <w:rsid w:val="00A127B2"/>
    <w:rsid w:val="00A12AFC"/>
    <w:rsid w:val="00A1376D"/>
    <w:rsid w:val="00A173E4"/>
    <w:rsid w:val="00A2607B"/>
    <w:rsid w:val="00A274B2"/>
    <w:rsid w:val="00A324C0"/>
    <w:rsid w:val="00A34F2F"/>
    <w:rsid w:val="00A372FE"/>
    <w:rsid w:val="00A41AA3"/>
    <w:rsid w:val="00A42CEC"/>
    <w:rsid w:val="00A4524F"/>
    <w:rsid w:val="00A55A88"/>
    <w:rsid w:val="00A56F65"/>
    <w:rsid w:val="00A6430D"/>
    <w:rsid w:val="00A7370E"/>
    <w:rsid w:val="00A73F00"/>
    <w:rsid w:val="00A76482"/>
    <w:rsid w:val="00A829C2"/>
    <w:rsid w:val="00A835D3"/>
    <w:rsid w:val="00AA2B8E"/>
    <w:rsid w:val="00AA2F32"/>
    <w:rsid w:val="00AA4886"/>
    <w:rsid w:val="00AA4922"/>
    <w:rsid w:val="00AA6F27"/>
    <w:rsid w:val="00AB0E5E"/>
    <w:rsid w:val="00AB0F29"/>
    <w:rsid w:val="00AB14BF"/>
    <w:rsid w:val="00AB1FD8"/>
    <w:rsid w:val="00AB2C0C"/>
    <w:rsid w:val="00AB569F"/>
    <w:rsid w:val="00AB68DA"/>
    <w:rsid w:val="00AC3028"/>
    <w:rsid w:val="00AC69EC"/>
    <w:rsid w:val="00AC7546"/>
    <w:rsid w:val="00AD10C5"/>
    <w:rsid w:val="00AD2DCE"/>
    <w:rsid w:val="00AD634E"/>
    <w:rsid w:val="00AE3D46"/>
    <w:rsid w:val="00AF2282"/>
    <w:rsid w:val="00AF3F73"/>
    <w:rsid w:val="00AF4CAB"/>
    <w:rsid w:val="00AF5C46"/>
    <w:rsid w:val="00AF611B"/>
    <w:rsid w:val="00AF6224"/>
    <w:rsid w:val="00B04A3E"/>
    <w:rsid w:val="00B04C61"/>
    <w:rsid w:val="00B0673B"/>
    <w:rsid w:val="00B1086E"/>
    <w:rsid w:val="00B16CB8"/>
    <w:rsid w:val="00B177A9"/>
    <w:rsid w:val="00B17926"/>
    <w:rsid w:val="00B25FAC"/>
    <w:rsid w:val="00B274E3"/>
    <w:rsid w:val="00B3050C"/>
    <w:rsid w:val="00B33A73"/>
    <w:rsid w:val="00B3626C"/>
    <w:rsid w:val="00B44925"/>
    <w:rsid w:val="00B50D81"/>
    <w:rsid w:val="00B52288"/>
    <w:rsid w:val="00B52C50"/>
    <w:rsid w:val="00B540D8"/>
    <w:rsid w:val="00B61E64"/>
    <w:rsid w:val="00B6232F"/>
    <w:rsid w:val="00B62BD4"/>
    <w:rsid w:val="00B63DB2"/>
    <w:rsid w:val="00B649EF"/>
    <w:rsid w:val="00B67E53"/>
    <w:rsid w:val="00B716F1"/>
    <w:rsid w:val="00B736DC"/>
    <w:rsid w:val="00B81108"/>
    <w:rsid w:val="00B81A07"/>
    <w:rsid w:val="00B82DAD"/>
    <w:rsid w:val="00B83FDF"/>
    <w:rsid w:val="00B915D2"/>
    <w:rsid w:val="00B915F3"/>
    <w:rsid w:val="00B92E13"/>
    <w:rsid w:val="00B96006"/>
    <w:rsid w:val="00BA096C"/>
    <w:rsid w:val="00BA30B0"/>
    <w:rsid w:val="00BA39F2"/>
    <w:rsid w:val="00BB0229"/>
    <w:rsid w:val="00BB2939"/>
    <w:rsid w:val="00BB4E48"/>
    <w:rsid w:val="00BC4D72"/>
    <w:rsid w:val="00BC4E62"/>
    <w:rsid w:val="00BC6389"/>
    <w:rsid w:val="00BD0172"/>
    <w:rsid w:val="00BD0237"/>
    <w:rsid w:val="00BD2376"/>
    <w:rsid w:val="00BD65E3"/>
    <w:rsid w:val="00BE17D0"/>
    <w:rsid w:val="00BE228B"/>
    <w:rsid w:val="00BE713B"/>
    <w:rsid w:val="00BF0B2B"/>
    <w:rsid w:val="00BF2AEC"/>
    <w:rsid w:val="00BF2E67"/>
    <w:rsid w:val="00BF4EF3"/>
    <w:rsid w:val="00C025DB"/>
    <w:rsid w:val="00C06195"/>
    <w:rsid w:val="00C06A55"/>
    <w:rsid w:val="00C0763E"/>
    <w:rsid w:val="00C07A70"/>
    <w:rsid w:val="00C1071E"/>
    <w:rsid w:val="00C11918"/>
    <w:rsid w:val="00C1437E"/>
    <w:rsid w:val="00C231CF"/>
    <w:rsid w:val="00C31398"/>
    <w:rsid w:val="00C31662"/>
    <w:rsid w:val="00C3188A"/>
    <w:rsid w:val="00C31B31"/>
    <w:rsid w:val="00C335FF"/>
    <w:rsid w:val="00C3587A"/>
    <w:rsid w:val="00C42120"/>
    <w:rsid w:val="00C46C9C"/>
    <w:rsid w:val="00C46EB1"/>
    <w:rsid w:val="00C556F4"/>
    <w:rsid w:val="00C57941"/>
    <w:rsid w:val="00C61908"/>
    <w:rsid w:val="00C632C7"/>
    <w:rsid w:val="00C63D67"/>
    <w:rsid w:val="00C67A39"/>
    <w:rsid w:val="00C74A56"/>
    <w:rsid w:val="00C75C55"/>
    <w:rsid w:val="00C84296"/>
    <w:rsid w:val="00C85DE9"/>
    <w:rsid w:val="00C87FA3"/>
    <w:rsid w:val="00C93FF5"/>
    <w:rsid w:val="00C9421B"/>
    <w:rsid w:val="00C94336"/>
    <w:rsid w:val="00CA2A57"/>
    <w:rsid w:val="00CA36A6"/>
    <w:rsid w:val="00CA4931"/>
    <w:rsid w:val="00CB123D"/>
    <w:rsid w:val="00CB4637"/>
    <w:rsid w:val="00CB4C32"/>
    <w:rsid w:val="00CB775A"/>
    <w:rsid w:val="00CC4FDB"/>
    <w:rsid w:val="00CC57B1"/>
    <w:rsid w:val="00CD0DC3"/>
    <w:rsid w:val="00CD3733"/>
    <w:rsid w:val="00CD59A8"/>
    <w:rsid w:val="00CD7406"/>
    <w:rsid w:val="00CE1FCE"/>
    <w:rsid w:val="00CF0D0C"/>
    <w:rsid w:val="00CF24D1"/>
    <w:rsid w:val="00CF5953"/>
    <w:rsid w:val="00D059BB"/>
    <w:rsid w:val="00D06C62"/>
    <w:rsid w:val="00D07F51"/>
    <w:rsid w:val="00D102D3"/>
    <w:rsid w:val="00D10BCB"/>
    <w:rsid w:val="00D114FC"/>
    <w:rsid w:val="00D12954"/>
    <w:rsid w:val="00D1612F"/>
    <w:rsid w:val="00D17730"/>
    <w:rsid w:val="00D21EFF"/>
    <w:rsid w:val="00D23242"/>
    <w:rsid w:val="00D245EB"/>
    <w:rsid w:val="00D27964"/>
    <w:rsid w:val="00D27A3F"/>
    <w:rsid w:val="00D303DF"/>
    <w:rsid w:val="00D313C7"/>
    <w:rsid w:val="00D435CD"/>
    <w:rsid w:val="00D4404C"/>
    <w:rsid w:val="00D4519E"/>
    <w:rsid w:val="00D47D64"/>
    <w:rsid w:val="00D50802"/>
    <w:rsid w:val="00D55927"/>
    <w:rsid w:val="00D55AA8"/>
    <w:rsid w:val="00D63601"/>
    <w:rsid w:val="00D6392A"/>
    <w:rsid w:val="00D64FC6"/>
    <w:rsid w:val="00D67CFE"/>
    <w:rsid w:val="00D737C3"/>
    <w:rsid w:val="00D741DD"/>
    <w:rsid w:val="00D77D67"/>
    <w:rsid w:val="00D80A45"/>
    <w:rsid w:val="00D81645"/>
    <w:rsid w:val="00D81A53"/>
    <w:rsid w:val="00D82B4F"/>
    <w:rsid w:val="00D9290F"/>
    <w:rsid w:val="00D9457B"/>
    <w:rsid w:val="00DA1369"/>
    <w:rsid w:val="00DA254C"/>
    <w:rsid w:val="00DA52AE"/>
    <w:rsid w:val="00DA6B38"/>
    <w:rsid w:val="00DA6EC6"/>
    <w:rsid w:val="00DB1FBF"/>
    <w:rsid w:val="00DB2203"/>
    <w:rsid w:val="00DB3C57"/>
    <w:rsid w:val="00DB44A5"/>
    <w:rsid w:val="00DB4DA0"/>
    <w:rsid w:val="00DB6536"/>
    <w:rsid w:val="00DB68AA"/>
    <w:rsid w:val="00DC1235"/>
    <w:rsid w:val="00DC4957"/>
    <w:rsid w:val="00DD00ED"/>
    <w:rsid w:val="00DD3064"/>
    <w:rsid w:val="00DD3910"/>
    <w:rsid w:val="00DD47B2"/>
    <w:rsid w:val="00DE04BD"/>
    <w:rsid w:val="00DE2E76"/>
    <w:rsid w:val="00DE57D0"/>
    <w:rsid w:val="00DE64E1"/>
    <w:rsid w:val="00DF316C"/>
    <w:rsid w:val="00DF375D"/>
    <w:rsid w:val="00DF3969"/>
    <w:rsid w:val="00DF76C5"/>
    <w:rsid w:val="00E0129D"/>
    <w:rsid w:val="00E01704"/>
    <w:rsid w:val="00E01736"/>
    <w:rsid w:val="00E04937"/>
    <w:rsid w:val="00E05856"/>
    <w:rsid w:val="00E05993"/>
    <w:rsid w:val="00E1152E"/>
    <w:rsid w:val="00E11D3D"/>
    <w:rsid w:val="00E131B0"/>
    <w:rsid w:val="00E133D5"/>
    <w:rsid w:val="00E13538"/>
    <w:rsid w:val="00E153C9"/>
    <w:rsid w:val="00E20CD0"/>
    <w:rsid w:val="00E23C0C"/>
    <w:rsid w:val="00E23E44"/>
    <w:rsid w:val="00E26420"/>
    <w:rsid w:val="00E34E46"/>
    <w:rsid w:val="00E361DB"/>
    <w:rsid w:val="00E3710E"/>
    <w:rsid w:val="00E374D3"/>
    <w:rsid w:val="00E4050E"/>
    <w:rsid w:val="00E40800"/>
    <w:rsid w:val="00E4142C"/>
    <w:rsid w:val="00E42153"/>
    <w:rsid w:val="00E422C3"/>
    <w:rsid w:val="00E542ED"/>
    <w:rsid w:val="00E54CF9"/>
    <w:rsid w:val="00E55FAF"/>
    <w:rsid w:val="00E56CBD"/>
    <w:rsid w:val="00E6049D"/>
    <w:rsid w:val="00E60AD4"/>
    <w:rsid w:val="00E628D8"/>
    <w:rsid w:val="00E64FC4"/>
    <w:rsid w:val="00E65BEA"/>
    <w:rsid w:val="00E7010E"/>
    <w:rsid w:val="00E70A5A"/>
    <w:rsid w:val="00E70ADB"/>
    <w:rsid w:val="00E72990"/>
    <w:rsid w:val="00E732D3"/>
    <w:rsid w:val="00E76BE0"/>
    <w:rsid w:val="00E81B6B"/>
    <w:rsid w:val="00E8205E"/>
    <w:rsid w:val="00E821D8"/>
    <w:rsid w:val="00E840D5"/>
    <w:rsid w:val="00E86007"/>
    <w:rsid w:val="00E925E8"/>
    <w:rsid w:val="00E946A7"/>
    <w:rsid w:val="00EA126A"/>
    <w:rsid w:val="00EA1891"/>
    <w:rsid w:val="00EA2BBA"/>
    <w:rsid w:val="00EA3D95"/>
    <w:rsid w:val="00EA3DD6"/>
    <w:rsid w:val="00EA45A7"/>
    <w:rsid w:val="00EA5558"/>
    <w:rsid w:val="00EA75B5"/>
    <w:rsid w:val="00EB0E24"/>
    <w:rsid w:val="00EB2E44"/>
    <w:rsid w:val="00EB56C1"/>
    <w:rsid w:val="00EB57EB"/>
    <w:rsid w:val="00EB6311"/>
    <w:rsid w:val="00EC2773"/>
    <w:rsid w:val="00EC4E7E"/>
    <w:rsid w:val="00EC5A60"/>
    <w:rsid w:val="00ED0735"/>
    <w:rsid w:val="00ED65CA"/>
    <w:rsid w:val="00EE04A0"/>
    <w:rsid w:val="00EE3E40"/>
    <w:rsid w:val="00EE4B19"/>
    <w:rsid w:val="00EF0600"/>
    <w:rsid w:val="00EF2026"/>
    <w:rsid w:val="00EF347B"/>
    <w:rsid w:val="00EF5E43"/>
    <w:rsid w:val="00EF6907"/>
    <w:rsid w:val="00F025A4"/>
    <w:rsid w:val="00F0335E"/>
    <w:rsid w:val="00F04DE8"/>
    <w:rsid w:val="00F11A19"/>
    <w:rsid w:val="00F12AE5"/>
    <w:rsid w:val="00F153DE"/>
    <w:rsid w:val="00F20137"/>
    <w:rsid w:val="00F225E7"/>
    <w:rsid w:val="00F23CAC"/>
    <w:rsid w:val="00F250B0"/>
    <w:rsid w:val="00F27414"/>
    <w:rsid w:val="00F27E29"/>
    <w:rsid w:val="00F30330"/>
    <w:rsid w:val="00F30675"/>
    <w:rsid w:val="00F35BB5"/>
    <w:rsid w:val="00F369DA"/>
    <w:rsid w:val="00F36AC1"/>
    <w:rsid w:val="00F36C8B"/>
    <w:rsid w:val="00F40ADA"/>
    <w:rsid w:val="00F473A6"/>
    <w:rsid w:val="00F54B5B"/>
    <w:rsid w:val="00F60DEB"/>
    <w:rsid w:val="00F61A4E"/>
    <w:rsid w:val="00F6261E"/>
    <w:rsid w:val="00F65CA8"/>
    <w:rsid w:val="00F67799"/>
    <w:rsid w:val="00F70A69"/>
    <w:rsid w:val="00F70FA6"/>
    <w:rsid w:val="00F8038A"/>
    <w:rsid w:val="00F810DE"/>
    <w:rsid w:val="00F8126C"/>
    <w:rsid w:val="00F820D2"/>
    <w:rsid w:val="00F82175"/>
    <w:rsid w:val="00F85A0C"/>
    <w:rsid w:val="00F86327"/>
    <w:rsid w:val="00F92BF1"/>
    <w:rsid w:val="00FA10E8"/>
    <w:rsid w:val="00FA3613"/>
    <w:rsid w:val="00FA37E4"/>
    <w:rsid w:val="00FA65DB"/>
    <w:rsid w:val="00FB22AE"/>
    <w:rsid w:val="00FB377E"/>
    <w:rsid w:val="00FB6439"/>
    <w:rsid w:val="00FC1181"/>
    <w:rsid w:val="00FC3871"/>
    <w:rsid w:val="00FD5DA4"/>
    <w:rsid w:val="00FD71D6"/>
    <w:rsid w:val="00FE247D"/>
    <w:rsid w:val="00FE5A45"/>
    <w:rsid w:val="00FE603E"/>
    <w:rsid w:val="00FE6180"/>
    <w:rsid w:val="00FE7B4A"/>
    <w:rsid w:val="057A424D"/>
    <w:rsid w:val="066669CF"/>
    <w:rsid w:val="072825E9"/>
    <w:rsid w:val="07C55F09"/>
    <w:rsid w:val="091455DC"/>
    <w:rsid w:val="09FCF920"/>
    <w:rsid w:val="0BB77D75"/>
    <w:rsid w:val="0CCEEF7A"/>
    <w:rsid w:val="0DDA9E43"/>
    <w:rsid w:val="0E538FA8"/>
    <w:rsid w:val="12FDA75E"/>
    <w:rsid w:val="14E6A13E"/>
    <w:rsid w:val="14E96082"/>
    <w:rsid w:val="1854D53C"/>
    <w:rsid w:val="1BAD178F"/>
    <w:rsid w:val="1C4D622A"/>
    <w:rsid w:val="1F571925"/>
    <w:rsid w:val="1F76B2E6"/>
    <w:rsid w:val="227222A9"/>
    <w:rsid w:val="2530ABAF"/>
    <w:rsid w:val="26DE1F97"/>
    <w:rsid w:val="29AA381A"/>
    <w:rsid w:val="2AAB846D"/>
    <w:rsid w:val="2ACD770F"/>
    <w:rsid w:val="344A8CFC"/>
    <w:rsid w:val="34973770"/>
    <w:rsid w:val="38C8E078"/>
    <w:rsid w:val="398B9AF9"/>
    <w:rsid w:val="3C96E59C"/>
    <w:rsid w:val="3D9ED96E"/>
    <w:rsid w:val="416D29EC"/>
    <w:rsid w:val="4331B9CD"/>
    <w:rsid w:val="43D71904"/>
    <w:rsid w:val="454A37E5"/>
    <w:rsid w:val="454DA873"/>
    <w:rsid w:val="492387AC"/>
    <w:rsid w:val="49EE1969"/>
    <w:rsid w:val="4B3C010B"/>
    <w:rsid w:val="4B91C02A"/>
    <w:rsid w:val="4F556917"/>
    <w:rsid w:val="4FD6E4D1"/>
    <w:rsid w:val="539788EB"/>
    <w:rsid w:val="571D1870"/>
    <w:rsid w:val="5A774BD4"/>
    <w:rsid w:val="5D42A128"/>
    <w:rsid w:val="64DEC051"/>
    <w:rsid w:val="6574C548"/>
    <w:rsid w:val="690799D1"/>
    <w:rsid w:val="6B21E66D"/>
    <w:rsid w:val="6DBD96D2"/>
    <w:rsid w:val="6F99F6ED"/>
    <w:rsid w:val="6FF6F0C2"/>
    <w:rsid w:val="7067FB60"/>
    <w:rsid w:val="7101796E"/>
    <w:rsid w:val="7205F6D0"/>
    <w:rsid w:val="733A3F2A"/>
    <w:rsid w:val="74D7B8D3"/>
    <w:rsid w:val="768BD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5B59F3"/>
  <w15:docId w15:val="{FE1AC9E7-416A-4A4F-B087-3E0EF439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3" w:unhideWhenUsed="1" w:qFormat="1"/>
    <w:lsdException w:name="List Number 3" w:semiHidden="1" w:uiPriority="13" w:unhideWhenUsed="1" w:qFormat="1"/>
    <w:lsdException w:name="List Number 4" w:semiHidden="1" w:uiPriority="13" w:unhideWhenUsed="1"/>
    <w:lsdException w:name="List Number 5" w:semiHidden="1" w:uiPriority="13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5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A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0AD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1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D59A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0533E"/>
    <w:pPr>
      <w:outlineLvl w:val="9"/>
    </w:pPr>
    <w:rPr>
      <w:lang w:eastAsia="da-DK"/>
    </w:rPr>
  </w:style>
  <w:style w:type="paragraph" w:styleId="TOC1">
    <w:name w:val="toc 1"/>
    <w:basedOn w:val="Normal"/>
    <w:next w:val="Normal"/>
    <w:autoRedefine/>
    <w:uiPriority w:val="39"/>
    <w:unhideWhenUsed/>
    <w:rsid w:val="00E70ADB"/>
    <w:pPr>
      <w:tabs>
        <w:tab w:val="right" w:leader="dot" w:pos="9628"/>
      </w:tabs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BF4E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3C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CFD"/>
  </w:style>
  <w:style w:type="paragraph" w:styleId="Footer">
    <w:name w:val="footer"/>
    <w:basedOn w:val="Normal"/>
    <w:link w:val="FooterChar"/>
    <w:uiPriority w:val="99"/>
    <w:unhideWhenUsed/>
    <w:rsid w:val="003E3C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CFD"/>
  </w:style>
  <w:style w:type="character" w:styleId="CommentReference">
    <w:name w:val="annotation reference"/>
    <w:basedOn w:val="DefaultParagraphFont"/>
    <w:uiPriority w:val="99"/>
    <w:semiHidden/>
    <w:unhideWhenUsed/>
    <w:rsid w:val="00234C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34C3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C3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C3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C3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6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6AC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qFormat/>
    <w:rsid w:val="00E3710E"/>
    <w:pPr>
      <w:spacing w:after="240" w:line="240" w:lineRule="atLeast"/>
    </w:pPr>
    <w:rPr>
      <w:rFonts w:ascii="Georgia" w:hAnsi="Georgia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3710E"/>
    <w:rPr>
      <w:rFonts w:ascii="Georgia" w:hAnsi="Georgia"/>
      <w:sz w:val="20"/>
      <w:szCs w:val="20"/>
    </w:rPr>
  </w:style>
  <w:style w:type="paragraph" w:styleId="ListNumber">
    <w:name w:val="List Number"/>
    <w:basedOn w:val="Normal"/>
    <w:uiPriority w:val="13"/>
    <w:unhideWhenUsed/>
    <w:qFormat/>
    <w:rsid w:val="00352DDE"/>
    <w:pPr>
      <w:numPr>
        <w:numId w:val="18"/>
      </w:numPr>
      <w:spacing w:after="240" w:line="240" w:lineRule="atLeast"/>
      <w:contextualSpacing/>
    </w:pPr>
    <w:rPr>
      <w:rFonts w:ascii="Georgia" w:hAnsi="Georgia"/>
      <w:sz w:val="20"/>
      <w:szCs w:val="20"/>
    </w:rPr>
  </w:style>
  <w:style w:type="paragraph" w:styleId="ListNumber2">
    <w:name w:val="List Number 2"/>
    <w:basedOn w:val="Normal"/>
    <w:uiPriority w:val="13"/>
    <w:unhideWhenUsed/>
    <w:qFormat/>
    <w:rsid w:val="00352DDE"/>
    <w:pPr>
      <w:numPr>
        <w:ilvl w:val="1"/>
        <w:numId w:val="18"/>
      </w:numPr>
      <w:spacing w:after="240" w:line="240" w:lineRule="atLeast"/>
      <w:contextualSpacing/>
    </w:pPr>
    <w:rPr>
      <w:rFonts w:ascii="Georgia" w:hAnsi="Georgia"/>
      <w:sz w:val="20"/>
      <w:szCs w:val="20"/>
    </w:rPr>
  </w:style>
  <w:style w:type="paragraph" w:styleId="ListNumber3">
    <w:name w:val="List Number 3"/>
    <w:basedOn w:val="Normal"/>
    <w:uiPriority w:val="13"/>
    <w:unhideWhenUsed/>
    <w:qFormat/>
    <w:rsid w:val="00352DDE"/>
    <w:pPr>
      <w:numPr>
        <w:ilvl w:val="2"/>
        <w:numId w:val="18"/>
      </w:numPr>
      <w:spacing w:after="240" w:line="240" w:lineRule="atLeast"/>
      <w:contextualSpacing/>
    </w:pPr>
    <w:rPr>
      <w:rFonts w:ascii="Georgia" w:hAnsi="Georgia"/>
      <w:sz w:val="20"/>
      <w:szCs w:val="20"/>
    </w:rPr>
  </w:style>
  <w:style w:type="paragraph" w:styleId="ListNumber4">
    <w:name w:val="List Number 4"/>
    <w:basedOn w:val="Normal"/>
    <w:uiPriority w:val="13"/>
    <w:unhideWhenUsed/>
    <w:rsid w:val="00352DDE"/>
    <w:pPr>
      <w:numPr>
        <w:ilvl w:val="3"/>
        <w:numId w:val="18"/>
      </w:numPr>
      <w:spacing w:after="240" w:line="240" w:lineRule="atLeast"/>
      <w:contextualSpacing/>
    </w:pPr>
    <w:rPr>
      <w:rFonts w:ascii="Georgia" w:hAnsi="Georgia"/>
      <w:sz w:val="20"/>
      <w:szCs w:val="20"/>
    </w:rPr>
  </w:style>
  <w:style w:type="paragraph" w:styleId="ListNumber5">
    <w:name w:val="List Number 5"/>
    <w:basedOn w:val="Normal"/>
    <w:uiPriority w:val="13"/>
    <w:unhideWhenUsed/>
    <w:rsid w:val="00352DDE"/>
    <w:pPr>
      <w:numPr>
        <w:ilvl w:val="4"/>
        <w:numId w:val="18"/>
      </w:numPr>
      <w:spacing w:after="240" w:line="240" w:lineRule="atLeast"/>
      <w:contextualSpacing/>
    </w:pPr>
    <w:rPr>
      <w:rFonts w:ascii="Georgia" w:hAnsi="Georgia"/>
      <w:sz w:val="20"/>
      <w:szCs w:val="20"/>
    </w:rPr>
  </w:style>
  <w:style w:type="paragraph" w:styleId="ListBullet">
    <w:name w:val="List Bullet"/>
    <w:basedOn w:val="Normal"/>
    <w:uiPriority w:val="99"/>
    <w:unhideWhenUsed/>
    <w:rsid w:val="004C491B"/>
    <w:pPr>
      <w:numPr>
        <w:numId w:val="24"/>
      </w:numPr>
      <w:contextualSpacing/>
    </w:pPr>
  </w:style>
  <w:style w:type="character" w:customStyle="1" w:styleId="Ulstomtale1">
    <w:name w:val="Uløst omtale1"/>
    <w:basedOn w:val="DefaultParagraphFont"/>
    <w:uiPriority w:val="99"/>
    <w:semiHidden/>
    <w:unhideWhenUsed/>
    <w:rsid w:val="00D440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282F"/>
    <w:pPr>
      <w:spacing w:after="0" w:line="240" w:lineRule="auto"/>
    </w:pPr>
  </w:style>
  <w:style w:type="character" w:customStyle="1" w:styleId="Ulstomtale2">
    <w:name w:val="Uløst omtale2"/>
    <w:basedOn w:val="DefaultParagraphFont"/>
    <w:uiPriority w:val="99"/>
    <w:semiHidden/>
    <w:unhideWhenUsed/>
    <w:rsid w:val="002659F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D15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E11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xxxxxx@alumni.ku.dk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image" Target="media/image23.png"/><Relationship Id="rId21" Type="http://schemas.openxmlformats.org/officeDocument/2006/relationships/image" Target="media/image8.png"/><Relationship Id="rId34" Type="http://schemas.openxmlformats.org/officeDocument/2006/relationships/image" Target="media/image20.png"/><Relationship Id="rId42" Type="http://schemas.openxmlformats.org/officeDocument/2006/relationships/image" Target="media/image26.png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9" Type="http://schemas.openxmlformats.org/officeDocument/2006/relationships/image" Target="media/image16.png"/><Relationship Id="rId11" Type="http://schemas.openxmlformats.org/officeDocument/2006/relationships/hyperlink" Target="https://myaccount.microsoft.com/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hyperlink" Target="mailto:xxxxxx@alumni.ku.dk" TargetMode="External"/><Relationship Id="rId49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4" Type="http://schemas.openxmlformats.org/officeDocument/2006/relationships/image" Target="media/image2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hyperlink" Target="mailto:xxxxxx@ku.dk" TargetMode="External"/><Relationship Id="rId43" Type="http://schemas.openxmlformats.org/officeDocument/2006/relationships/image" Target="media/image27.png"/><Relationship Id="rId48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mailto:xxxxxx@ku.dk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hyperlink" Target="https://myaccount.microsoft.com/" TargetMode="External"/><Relationship Id="rId38" Type="http://schemas.openxmlformats.org/officeDocument/2006/relationships/image" Target="media/image22.png"/><Relationship Id="rId46" Type="http://schemas.openxmlformats.org/officeDocument/2006/relationships/hyperlink" Target="https://kunet.ku.dk/oevrige/hjaelp/it/Sider/IT-supportcentre-p%C3%A5-KU.aspx" TargetMode="External"/><Relationship Id="rId20" Type="http://schemas.openxmlformats.org/officeDocument/2006/relationships/image" Target="media/image7.png"/><Relationship Id="rId41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Customers\KU\Guides\Brugervejledning%20-%20skabelon%20-%20K&#248;benhavns%20Universit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-vejledning" ma:contentTypeID="0x010100B350D64C150DAD4CA6E29F2BEA8E936100EA6CFAD72CF16646B3325CD5776A3AE7" ma:contentTypeVersion="3" ma:contentTypeDescription="" ma:contentTypeScope="" ma:versionID="d8b50f998e8fbaab663d8fc258ca8a35">
  <xsd:schema xmlns:xsd="http://www.w3.org/2001/XMLSchema" xmlns:xs="http://www.w3.org/2001/XMLSchema" xmlns:p="http://schemas.microsoft.com/office/2006/metadata/properties" xmlns:ns2="cab2eac3-a34e-4f7c-8c93-d370f771d71f" xmlns:ns3="a9c21cd9-c4d6-46ab-aa0b-2425b1d0c963" targetNamespace="http://schemas.microsoft.com/office/2006/metadata/properties" ma:root="true" ma:fieldsID="6dde7f6ccfebf699d25e097ade99d5dc" ns2:_="" ns3:_="">
    <xsd:import namespace="cab2eac3-a34e-4f7c-8c93-d370f771d71f"/>
    <xsd:import namespace="a9c21cd9-c4d6-46ab-aa0b-2425b1d0c963"/>
    <xsd:element name="properties">
      <xsd:complexType>
        <xsd:sequence>
          <xsd:element name="documentManagement">
            <xsd:complexType>
              <xsd:all>
                <xsd:element ref="ns2:Anvendes_x0020_af" minOccurs="0"/>
                <xsd:element ref="ns2:Dokument_x0020_ID" minOccurs="0"/>
                <xsd:element ref="ns2:Dokumentansvarlig" minOccurs="0"/>
                <xsd:element ref="ns2:Dokumenttype" minOccurs="0"/>
                <xsd:element ref="ns2:Fakultet" minOccurs="0"/>
                <xsd:element ref="ns2:Fysisk_x0020_udstyr" minOccurs="0"/>
                <xsd:element ref="ns2:Handling" minOccurs="0"/>
                <xsd:element ref="ns2:IT_x0020_styresystem" minOccurs="0"/>
                <xsd:element ref="ns2:Masterkategori" minOccurs="0"/>
                <xsd:element ref="ns3:KUTargetGroupCode" minOccurs="0"/>
                <xsd:element ref="ns2:sidst_x0020_revideret" minOccurs="0"/>
                <xsd:element ref="ns2:Sprogversion" minOccurs="0"/>
                <xsd:element ref="ns2:Teknologi" minOccurs="0"/>
                <xsd:element ref="ns2:Tilsta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2eac3-a34e-4f7c-8c93-d370f771d71f" elementFormDefault="qualified">
    <xsd:import namespace="http://schemas.microsoft.com/office/2006/documentManagement/types"/>
    <xsd:import namespace="http://schemas.microsoft.com/office/infopath/2007/PartnerControls"/>
    <xsd:element name="Anvendes_x0020_af" ma:index="8" nillable="true" ma:displayName="Anvendes af" ma:description="Beskriver hvilken gruppe dokumentet er anvendeligt for" ma:internalName="Anvendes_x0020_af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sat"/>
                    <xsd:enumeration value="Studerende"/>
                    <xsd:enumeration value="Abonnenter"/>
                    <xsd:enumeration value="Administratorer"/>
                    <xsd:enumeration value="Medlemmer"/>
                  </xsd:restriction>
                </xsd:simpleType>
              </xsd:element>
            </xsd:sequence>
          </xsd:extension>
        </xsd:complexContent>
      </xsd:complexType>
    </xsd:element>
    <xsd:element name="Dokument_x0020_ID" ma:index="9" nillable="true" ma:displayName="Dokument ID" ma:internalName="Dokument_x0020_ID">
      <xsd:simpleType>
        <xsd:restriction base="dms:Text">
          <xsd:maxLength value="255"/>
        </xsd:restriction>
      </xsd:simpleType>
    </xsd:element>
    <xsd:element name="Dokumentansvarlig" ma:index="10" nillable="true" ma:displayName="Dokumentansvarlig" ma:list="UserInfo" ma:SharePointGroup="0" ma:internalName="Dokumentansvarlig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11" nillable="true" ma:displayName="Dokumenttype" ma:default="Vejledning" ma:description="Hvilken genre falder dokumentet ind under?" ma:format="Dropdown" ma:internalName="Dokumenttype" ma:readOnly="false">
      <xsd:simpleType>
        <xsd:restriction base="dms:Choice">
          <xsd:enumeration value="Vejledning"/>
          <xsd:enumeration value="SLA"/>
          <xsd:enumeration value="Vejviser/kort"/>
          <xsd:enumeration value="Ofte stillede spørgsmål"/>
          <xsd:enumeration value="Politik"/>
          <xsd:enumeration value="Produktblad"/>
          <xsd:enumeration value="formular"/>
          <xsd:enumeration value="Interne vejledninger (IT guide)"/>
        </xsd:restriction>
      </xsd:simpleType>
    </xsd:element>
    <xsd:element name="Fakultet" ma:index="12" nillable="true" ma:displayName="Fakulteter" ma:description="Hvilke fakulteter bruges dokumentet af?" ma:internalName="Fakult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aelles"/>
                    <xsd:enumeration value="FA"/>
                    <xsd:enumeration value="HUM"/>
                    <xsd:enumeration value="JUR"/>
                    <xsd:enumeration value="SAMF"/>
                    <xsd:enumeration value="SCIENCE"/>
                    <xsd:enumeration value="SUND"/>
                    <xsd:enumeration value="TEO"/>
                  </xsd:restriction>
                </xsd:simpleType>
              </xsd:element>
            </xsd:sequence>
          </xsd:extension>
        </xsd:complexContent>
      </xsd:complexType>
    </xsd:element>
    <xsd:element name="Fysisk_x0020_udstyr" ma:index="13" nillable="true" ma:displayName="Fysisk IT udstyr" ma:internalName="Fysisk_x0020_udsty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V-udstyr"/>
                    <xsd:enumeration value="hjemmearbejdsplads"/>
                    <xsd:enumeration value="ID-kort"/>
                    <xsd:enumeration value="iPad"/>
                    <xsd:enumeration value="iPhone"/>
                    <xsd:enumeration value="Mac"/>
                    <xsd:enumeration value="mobiltelefon"/>
                    <xsd:enumeration value="PC"/>
                    <xsd:enumeration value="Printer"/>
                    <xsd:enumeration value="Projektor"/>
                    <xsd:enumeration value="Video konference"/>
                  </xsd:restriction>
                </xsd:simpleType>
              </xsd:element>
            </xsd:sequence>
          </xsd:extension>
        </xsd:complexContent>
      </xsd:complexType>
    </xsd:element>
    <xsd:element name="Handling" ma:index="14" nillable="true" ma:displayName="Handling" ma:description="hvilken handling skal udføres?" ma:internalName="Handl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onnement (redigering)"/>
                    <xsd:enumeration value="Adgang"/>
                    <xsd:enumeration value="Afinstallation"/>
                    <xsd:enumeration value="Backup af data"/>
                    <xsd:enumeration value="benyt beregningsserver"/>
                    <xsd:enumeration value="beskyt"/>
                    <xsd:enumeration value="Bestilling"/>
                    <xsd:enumeration value="booking"/>
                    <xsd:enumeration value="bortskaffelse"/>
                    <xsd:enumeration value="Brugerrettigheder/roller (redigering af)"/>
                    <xsd:enumeration value="domæne (selv-administration af)"/>
                    <xsd:enumeration value="export af data"/>
                    <xsd:enumeration value="fejlmeld"/>
                    <xsd:enumeration value="Fjernadgang"/>
                    <xsd:enumeration value="Fjernundervisning"/>
                    <xsd:enumeration value="Fjernundervisning fra Campus"/>
                    <xsd:enumeration value="Flytning"/>
                    <xsd:enumeration value="Funktionspostkasse (tilføj/opret/administrer)"/>
                    <xsd:enumeration value="import af data"/>
                    <xsd:enumeration value="Indkøb"/>
                    <xsd:enumeration value="Installation"/>
                    <xsd:enumeration value="konfiguration"/>
                    <xsd:enumeration value="Kontakt"/>
                    <xsd:enumeration value="Kopier"/>
                    <xsd:enumeration value="Kryptering"/>
                    <xsd:enumeration value="login"/>
                    <xsd:enumeration value="Multimedieskat"/>
                    <xsd:enumeration value="passwordskift"/>
                    <xsd:enumeration value="Print"/>
                    <xsd:enumeration value="Projector (brug af)"/>
                    <xsd:enumeration value="redigering"/>
                    <xsd:enumeration value="registrering"/>
                    <xsd:enumeration value="Scan til Mail"/>
                    <xsd:enumeration value="Send til Eboks"/>
                    <xsd:enumeration value="Spamfilter administration"/>
                    <xsd:enumeration value="synkronisering"/>
                    <xsd:enumeration value="søg driftsinformation"/>
                    <xsd:enumeration value="Tilpasning"/>
                    <xsd:enumeration value="Projector (brug af)"/>
                    <xsd:enumeration value="Vejledningssamling (se)"/>
                    <xsd:enumeration value="Ændre sprog"/>
                  </xsd:restriction>
                </xsd:simpleType>
              </xsd:element>
            </xsd:sequence>
          </xsd:extension>
        </xsd:complexContent>
      </xsd:complexType>
    </xsd:element>
    <xsd:element name="IT_x0020_styresystem" ma:index="15" nillable="true" ma:displayName="IT styresystem" ma:default="Windows" ma:description="Hvilket styresystem er vejledningen rettet imod?" ma:internalName="IT_x0020_styresyste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indows"/>
                    <xsd:enumeration value="OSX/Mac"/>
                    <xsd:enumeration value="Linux"/>
                    <xsd:enumeration value="iOS"/>
                    <xsd:enumeration value="Android"/>
                  </xsd:restriction>
                </xsd:simpleType>
              </xsd:element>
            </xsd:sequence>
          </xsd:extension>
        </xsd:complexContent>
      </xsd:complexType>
    </xsd:element>
    <xsd:element name="Masterkategori" ma:index="16" nillable="true" ma:displayName="Masterkategori" ma:description="Angiver hvilken side/venstre menu punkt som vejledningen bliver brugt under." ma:internalName="Masterkategor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icrosoft 365"/>
                    <xsd:enumeration value="Netværk og eduroam"/>
                    <xsd:enumeration value="Pc og software"/>
                    <xsd:enumeration value="kopi og print"/>
                    <xsd:enumeration value="id kort"/>
                    <xsd:enumeration value="IT og fagsystemer"/>
                    <xsd:enumeration value="KU mail / outlook"/>
                    <xsd:enumeration value="eduroam / Wi-Fi"/>
                    <xsd:enumeration value="Lync / Skype / telefon"/>
                    <xsd:enumeration value="IT sikkerhed"/>
                    <xsd:enumeration value="KUcomputer"/>
                    <xsd:enumeration value="IT dashboard"/>
                    <xsd:enumeration value="SCIENCE PC"/>
                    <xsd:enumeration value="Software (SCIENCE)"/>
                    <xsd:enumeration value="VPN, Webfile og anden fjernadgang (SCIENCE)"/>
                    <xsd:enumeration value="Onedrive"/>
                    <xsd:enumeration value="IT til forskning (SCIENCE)"/>
                    <xsd:enumeration value="Inforskærme på CSS (SAMF)"/>
                    <xsd:enumeration value="AV support  (HUM)"/>
                    <xsd:enumeration value="Virtuelle møder  (HUM)"/>
                    <xsd:enumeration value="Programmer (HUM)"/>
                    <xsd:enumeration value="iPad (HUM)"/>
                    <xsd:enumeration value="Videokonference (SUND)"/>
                    <xsd:enumeration value="Hjælp til SUND ansatte"/>
                    <xsd:enumeration value="Office til iPad (SUND)"/>
                    <xsd:enumeration value="VPN (SUND)"/>
                    <xsd:enumeration value="Installation fra software biblioteket (SUND)"/>
                    <xsd:enumeration value="Informationssikkerhed"/>
                    <xsd:enumeration value="Forsknings-IT"/>
                    <xsd:enumeration value="VPN"/>
                  </xsd:restriction>
                </xsd:simpleType>
              </xsd:element>
            </xsd:sequence>
          </xsd:extension>
        </xsd:complexContent>
      </xsd:complexType>
    </xsd:element>
    <xsd:element name="sidst_x0020_revideret" ma:index="18" nillable="true" ma:displayName="sidst revideret" ma:format="DateOnly" ma:internalName="sidst_x0020_revideret">
      <xsd:simpleType>
        <xsd:restriction base="dms:DateTime"/>
      </xsd:simpleType>
    </xsd:element>
    <xsd:element name="Sprogversion" ma:index="19" nillable="true" ma:displayName="Sprogversion" ma:format="RadioButtons" ma:internalName="Sprogversion">
      <xsd:simpleType>
        <xsd:restriction base="dms:Choice">
          <xsd:enumeration value="dansk"/>
          <xsd:enumeration value="engelsk"/>
        </xsd:restriction>
      </xsd:simpleType>
    </xsd:element>
    <xsd:element name="Teknologi" ma:index="20" nillable="true" ma:displayName="Teknologi" ma:internalName="Teknolog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K"/>
                    <xsd:enumeration value="ADSL"/>
                    <xsd:enumeration value="AIP (Azure Information Protection)"/>
                    <xsd:enumeration value="APM Siteray"/>
                    <xsd:enumeration value="ATP (Advanced Threat Protection)"/>
                    <xsd:enumeration value="AV udstyr på Campus"/>
                    <xsd:enumeration value="beregningsserver"/>
                    <xsd:enumeration value="Bluewhale"/>
                    <xsd:enumeration value="CMS"/>
                    <xsd:enumeration value="Curis"/>
                    <xsd:enumeration value="Danmarks Statistik"/>
                    <xsd:enumeration value="Discoverer"/>
                    <xsd:enumeration value="Domæne"/>
                    <xsd:enumeration value="Eboks"/>
                    <xsd:enumeration value="eduroam"/>
                    <xsd:enumeration value="Endnote"/>
                    <xsd:enumeration value="Filserver"/>
                    <xsd:enumeration value="Follow-Me print"/>
                    <xsd:enumeration value="GAMS"/>
                    <xsd:enumeration value="Gauss"/>
                    <xsd:enumeration value="HDtools"/>
                    <xsd:enumeration value="Heimdal (admin)"/>
                    <xsd:enumeration value="IDM"/>
                    <xsd:enumeration value="Kongelige Bib"/>
                    <xsd:enumeration value="KUcomputer"/>
                    <xsd:enumeration value="KU IdM"/>
                    <xsd:enumeration value="KU skabeloner"/>
                    <xsd:enumeration value="KUforms"/>
                    <xsd:enumeration value="KUguest"/>
                    <xsd:enumeration value="KUmail"/>
                    <xsd:enumeration value="KUnet"/>
                    <xsd:enumeration value="Labnet"/>
                    <xsd:enumeration value="Lync'"/>
                    <xsd:enumeration value="M365"/>
                    <xsd:enumeration value="Mailman 3"/>
                    <xsd:enumeration value="Mathematica"/>
                    <xsd:enumeration value="Matlab"/>
                    <xsd:enumeration value="MaxiConnect"/>
                    <xsd:enumeration value="Microsoft Defender"/>
                    <xsd:enumeration value="MitID Erhverv"/>
                    <xsd:enumeration value="Multi Faktor autentificering (MFA)"/>
                    <xsd:enumeration value="Navision stat"/>
                    <xsd:enumeration value="Netværksdrev"/>
                    <xsd:enumeration value="Nvivo"/>
                    <xsd:enumeration value="Office"/>
                    <xsd:enumeration value="Offline files"/>
                    <xsd:enumeration value="OneDrive"/>
                    <xsd:enumeration value="Outlook"/>
                    <xsd:enumeration value="Oxmetrics"/>
                    <xsd:enumeration value="Passwordmanager"/>
                    <xsd:enumeration value="Print"/>
                    <xsd:enumeration value="Pronestor"/>
                    <xsd:enumeration value="RATS"/>
                    <xsd:enumeration value="RDP/Remote desktop"/>
                    <xsd:enumeration value="Refnote"/>
                    <xsd:enumeration value="RejsUD"/>
                    <xsd:enumeration value="Remote Connection"/>
                    <xsd:enumeration value="SAS"/>
                    <xsd:enumeration value="Scanpas"/>
                    <xsd:enumeration value="S-drev"/>
                    <xsd:enumeration value="Skype for business"/>
                    <xsd:enumeration value="Software bibliotek"/>
                    <xsd:enumeration value="Solidus / Callcenter"/>
                    <xsd:enumeration value="Sophos"/>
                    <xsd:enumeration value="SPSS"/>
                    <xsd:enumeration value="SSH/SecureShell"/>
                    <xsd:enumeration value="Stata"/>
                    <xsd:enumeration value="SFTP.KU.DK"/>
                    <xsd:enumeration value="SWP"/>
                    <xsd:enumeration value="Syllabus"/>
                    <xsd:enumeration value="Tableau"/>
                    <xsd:enumeration value="Teams"/>
                    <xsd:enumeration value="Thunderbird"/>
                    <xsd:enumeration value="VPN"/>
                    <xsd:enumeration value="Webdrive"/>
                    <xsd:enumeration value="Webfile"/>
                    <xsd:enumeration value="Webmail"/>
                    <xsd:enumeration value="Webprint"/>
                    <xsd:enumeration value="Workzone"/>
                    <xsd:enumeration value="ZOOM"/>
                    <xsd:enumeration value="ØSS"/>
                  </xsd:restriction>
                </xsd:simpleType>
              </xsd:element>
            </xsd:sequence>
          </xsd:extension>
        </xsd:complexContent>
      </xsd:complexType>
    </xsd:element>
    <xsd:element name="Tilstand" ma:index="21" nillable="true" ma:displayName="Tilstand" ma:format="Dropdown" ma:internalName="Tilstand">
      <xsd:simpleType>
        <xsd:restriction base="dms:Choice">
          <xsd:enumeration value="gyldig"/>
          <xsd:enumeration value="historisk"/>
          <xsd:enumeration value="internt"/>
          <xsd:enumeration value="til revision"/>
          <xsd:enumeration value="under udarbejdels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21cd9-c4d6-46ab-aa0b-2425b1d0c963" elementFormDefault="qualified">
    <xsd:import namespace="http://schemas.microsoft.com/office/2006/documentManagement/types"/>
    <xsd:import namespace="http://schemas.microsoft.com/office/infopath/2007/PartnerControls"/>
    <xsd:element name="KUTargetGroupCode" ma:index="17" nillable="true" ma:displayName="Målgruppe" ma:internalName="KUTargetGroup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Fakultet xmlns="cab2eac3-a34e-4f7c-8c93-d370f771d71f">
      <Value>Faelles</Value>
    </Fakultet>
    <IT_x0020_styresystem xmlns="cab2eac3-a34e-4f7c-8c93-d370f771d71f">
      <Value>Windows</Value>
      <Value>OSX/Mac</Value>
      <Value>Linux</Value>
      <Value>iOS</Value>
      <Value>Android</Value>
    </IT_x0020_styresystem>
    <Dokumenttype xmlns="cab2eac3-a34e-4f7c-8c93-d370f771d71f">Vejledning</Dokumenttype>
    <Masterkategori xmlns="cab2eac3-a34e-4f7c-8c93-d370f771d71f">
      <Value>IT sikkerhed</Value>
    </Masterkategori>
    <KUTargetGroupCode xmlns="a9c21cd9-c4d6-46ab-aa0b-2425b1d0c963">,j,xcd,</KUTargetGroupCode>
    <Anvendes_x0020_af xmlns="cab2eac3-a34e-4f7c-8c93-d370f771d71f">
      <Value>Ansat</Value>
      <Value>Studerende</Value>
    </Anvendes_x0020_af>
    <Dokumentansvarlig xmlns="cab2eac3-a34e-4f7c-8c93-d370f771d71f">
      <UserInfo>
        <DisplayName>Bettine Værum Christiansen</DisplayName>
        <AccountId>62223</AccountId>
        <AccountType/>
      </UserInfo>
    </Dokumentansvarlig>
    <sidst_x0020_revideret xmlns="cab2eac3-a34e-4f7c-8c93-d370f771d71f">2023-06-11T22:00:00+00:00</sidst_x0020_revideret>
    <Dokument_x0020_ID xmlns="cab2eac3-a34e-4f7c-8c93-d370f771d71f">F150</Dokument_x0020_ID>
    <Tilstand xmlns="cab2eac3-a34e-4f7c-8c93-d370f771d71f">gyldig</Tilstand>
    <Handling xmlns="cab2eac3-a34e-4f7c-8c93-d370f771d71f">
      <Value>Installation</Value>
      <Value>login</Value>
      <Value>registrering</Value>
    </Handling>
    <Fysisk_x0020_udstyr xmlns="cab2eac3-a34e-4f7c-8c93-d370f771d71f">
      <Value>iPad</Value>
      <Value>iPhone</Value>
      <Value>Mac</Value>
      <Value>mobiltelefon</Value>
      <Value>PC</Value>
    </Fysisk_x0020_udstyr>
    <Teknologi xmlns="cab2eac3-a34e-4f7c-8c93-d370f771d71f">
      <Value>Multi Faktor autentificering (MFA)</Value>
    </Teknologi>
    <Sprogversion xmlns="cab2eac3-a34e-4f7c-8c93-d370f771d71f">dansk</Sprogversion>
  </documentManagement>
</p:properties>
</file>

<file path=customXml/itemProps1.xml><?xml version="1.0" encoding="utf-8"?>
<ds:datastoreItem xmlns:ds="http://schemas.openxmlformats.org/officeDocument/2006/customXml" ds:itemID="{1A52145D-3F59-47B4-B197-E0A07C1660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137F35-D6AE-4899-803E-855B22604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2eac3-a34e-4f7c-8c93-d370f771d71f"/>
    <ds:schemaRef ds:uri="a9c21cd9-c4d6-46ab-aa0b-2425b1d0c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244F51-37A6-4DF3-A72B-9AC41EBD7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13758-73AD-4ACB-8F31-08DAC353C86C}">
  <ds:schemaRefs>
    <ds:schemaRef ds:uri="http://schemas.microsoft.com/office/2006/metadata/properties"/>
    <ds:schemaRef ds:uri="cab2eac3-a34e-4f7c-8c93-d370f771d71f"/>
    <ds:schemaRef ds:uri="a9c21cd9-c4d6-46ab-aa0b-2425b1d0c963"/>
  </ds:schemaRefs>
</ds:datastoreItem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Brugervejledning - skabelon - Københavns Universitet.dotx</Template>
  <TotalTime>4</TotalTime>
  <Pages>8</Pages>
  <Words>563</Words>
  <Characters>3458</Characters>
  <Application>Microsoft Office Word</Application>
  <DocSecurity>0</DocSecurity>
  <Lines>384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To-faktor-godkendelse med NetIQ-app</vt:lpstr>
      <vt:lpstr>To-faktor-godkendelse med NetIQ-app</vt:lpstr>
    </vt:vector>
  </TitlesOfParts>
  <Company>University of Copenhagen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To-faktor-godkendelse med NetIQ-app</dc:title>
  <dc:subject/>
  <dc:creator>Bettine Værum Christiansen</dc:creator>
  <cp:keywords/>
  <dc:description/>
  <cp:lastModifiedBy>Bettine Værum Christiansen</cp:lastModifiedBy>
  <cp:revision>2</cp:revision>
  <cp:lastPrinted>2024-10-29T09:23:00Z</cp:lastPrinted>
  <dcterms:created xsi:type="dcterms:W3CDTF">2024-12-10T10:41:00Z</dcterms:created>
  <dcterms:modified xsi:type="dcterms:W3CDTF">2024-12-10T10:41:00Z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0x010100B350D64C150DAD4CA6E29F2BEA8E936100EA6CFAD72CF16646B3325CD5776A3AE7</vt:lpwstr>
  </property>
  <property fmtid="{D5CDD505-2E9C-101B-9397-08002B2CF9AE}" pid="3" name="Order">
    <vt:r8>143100</vt:r8>
  </property>
  <property fmtid="{D5CDD505-2E9C-101B-9397-08002B2CF9AE}" pid="4" name="URL">
    <vt:lpwstr/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ntentRemapped">
    <vt:lpwstr>true</vt:lpwstr>
  </property>
  <property fmtid="{D5CDD505-2E9C-101B-9397-08002B2CF9AE}" pid="8" name="MSIP_Label_6a2630e2-1ac5-455e-8217-0156b1936a76_Enabled">
    <vt:lpwstr>true</vt:lpwstr>
  </property>
  <property fmtid="{D5CDD505-2E9C-101B-9397-08002B2CF9AE}" pid="9" name="MSIP_Label_6a2630e2-1ac5-455e-8217-0156b1936a76_SetDate">
    <vt:lpwstr>2020-11-13T08:44:41Z</vt:lpwstr>
  </property>
  <property fmtid="{D5CDD505-2E9C-101B-9397-08002B2CF9AE}" pid="10" name="MSIP_Label_6a2630e2-1ac5-455e-8217-0156b1936a76_Method">
    <vt:lpwstr>Standard</vt:lpwstr>
  </property>
  <property fmtid="{D5CDD505-2E9C-101B-9397-08002B2CF9AE}" pid="11" name="MSIP_Label_6a2630e2-1ac5-455e-8217-0156b1936a76_Name">
    <vt:lpwstr>Notclass</vt:lpwstr>
  </property>
  <property fmtid="{D5CDD505-2E9C-101B-9397-08002B2CF9AE}" pid="12" name="MSIP_Label_6a2630e2-1ac5-455e-8217-0156b1936a76_SiteId">
    <vt:lpwstr>a3927f91-cda1-4696-af89-8c9f1ceffa91</vt:lpwstr>
  </property>
  <property fmtid="{D5CDD505-2E9C-101B-9397-08002B2CF9AE}" pid="13" name="MSIP_Label_6a2630e2-1ac5-455e-8217-0156b1936a76_ActionId">
    <vt:lpwstr>9cb61188-7836-4568-9c8d-0b01daa68906</vt:lpwstr>
  </property>
  <property fmtid="{D5CDD505-2E9C-101B-9397-08002B2CF9AE}" pid="14" name="MSIP_Label_6a2630e2-1ac5-455e-8217-0156b1936a76_ContentBits">
    <vt:lpwstr>0</vt:lpwstr>
  </property>
  <property fmtid="{D5CDD505-2E9C-101B-9397-08002B2CF9AE}" pid="15" name="sdDocumentDate">
    <vt:lpwstr>44846</vt:lpwstr>
  </property>
  <property fmtid="{D5CDD505-2E9C-101B-9397-08002B2CF9AE}" pid="16" name="SD_IntegrationInfoAdded">
    <vt:bool>true</vt:bool>
  </property>
  <property fmtid="{D5CDD505-2E9C-101B-9397-08002B2CF9AE}" pid="17" name="MediaServiceImageTags">
    <vt:lpwstr/>
  </property>
</Properties>
</file>